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DF3421" w:rsidRPr="00DF3421" w14:paraId="3F677540" w14:textId="77777777" w:rsidTr="00132C5E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555701D4" w14:textId="77777777" w:rsidR="00DF3421" w:rsidRPr="00DF3421" w:rsidRDefault="00DF3421" w:rsidP="00DF342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bookmarkStart w:id="0" w:name="_Hlk187919821"/>
            <w:bookmarkEnd w:id="0"/>
          </w:p>
          <w:p w14:paraId="05EE0779" w14:textId="77777777" w:rsidR="00DF3421" w:rsidRPr="00DF3421" w:rsidRDefault="00DF3421" w:rsidP="00DF342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F3421"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DF3421">
              <w:rPr>
                <w:rFonts w:ascii="Times New Roman" w:hAnsi="Times New Roman"/>
                <w:noProof/>
              </w:rPr>
              <w:drawing>
                <wp:inline distT="0" distB="0" distL="0" distR="0" wp14:anchorId="72B5C680" wp14:editId="428D1762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3421">
              <w:rPr>
                <w:rFonts w:ascii="Times New Roman" w:hAnsi="Times New Roman"/>
              </w:rPr>
              <w:t xml:space="preserve">                                                 </w:t>
            </w:r>
          </w:p>
          <w:p w14:paraId="17A15E30" w14:textId="77777777" w:rsidR="00DF3421" w:rsidRPr="00DF3421" w:rsidRDefault="00DF3421" w:rsidP="00DF34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DF3421">
              <w:rPr>
                <w:rFonts w:ascii="Times New Roman" w:hAnsi="Times New Roman"/>
              </w:rPr>
              <w:t>АДМИНИСТРАЦИЯ</w:t>
            </w:r>
          </w:p>
          <w:p w14:paraId="76616B7F" w14:textId="77777777" w:rsidR="00DF3421" w:rsidRPr="00301A7C" w:rsidRDefault="00DF3421" w:rsidP="00DF34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DF3421">
              <w:rPr>
                <w:rFonts w:ascii="Times New Roman" w:hAnsi="Times New Roman"/>
              </w:rPr>
              <w:t>Цветочненского</w:t>
            </w:r>
            <w:proofErr w:type="spellEnd"/>
            <w:r w:rsidRPr="00DF3421">
              <w:rPr>
                <w:rFonts w:ascii="Times New Roman" w:hAnsi="Times New Roman"/>
              </w:rPr>
              <w:t xml:space="preserve"> сельского поселения</w:t>
            </w:r>
          </w:p>
          <w:p w14:paraId="394BCE4F" w14:textId="794F684E" w:rsidR="00DF3421" w:rsidRPr="00DF3421" w:rsidRDefault="00DF3421" w:rsidP="00DF34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DF3421">
              <w:rPr>
                <w:rFonts w:ascii="Times New Roman" w:hAnsi="Times New Roman"/>
              </w:rPr>
              <w:t xml:space="preserve">  Белогорского района                                          </w:t>
            </w:r>
          </w:p>
          <w:p w14:paraId="2C366FB0" w14:textId="77777777" w:rsidR="00DF3421" w:rsidRPr="00DF3421" w:rsidRDefault="00DF3421" w:rsidP="00DF34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DF3421">
              <w:rPr>
                <w:rFonts w:ascii="Times New Roman" w:hAnsi="Times New Roman"/>
              </w:rPr>
              <w:t>Республики Крым</w:t>
            </w:r>
          </w:p>
        </w:tc>
      </w:tr>
    </w:tbl>
    <w:p w14:paraId="7F09E892" w14:textId="77777777" w:rsidR="00DF3421" w:rsidRPr="00DF3421" w:rsidRDefault="00DF3421" w:rsidP="00DF3421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14:paraId="3A2C1E74" w14:textId="77777777" w:rsidR="00DF3421" w:rsidRPr="00DF3421" w:rsidRDefault="00DF3421" w:rsidP="00DF3421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DF3421">
        <w:rPr>
          <w:rFonts w:ascii="Times New Roman" w:hAnsi="Times New Roman"/>
        </w:rPr>
        <w:t xml:space="preserve">                                                             ПОСТАНОВЛЕНИЕ</w:t>
      </w:r>
    </w:p>
    <w:p w14:paraId="499913E5" w14:textId="77777777" w:rsidR="00DF3421" w:rsidRPr="00301A7C" w:rsidRDefault="00DF3421" w:rsidP="00DF3421">
      <w:pPr>
        <w:autoSpaceDE w:val="0"/>
        <w:autoSpaceDN w:val="0"/>
        <w:adjustRightInd w:val="0"/>
        <w:ind w:firstLine="0"/>
        <w:rPr>
          <w:rFonts w:ascii="Times New Roman" w:hAnsi="Times New Roman"/>
          <w:kern w:val="2"/>
        </w:rPr>
      </w:pPr>
    </w:p>
    <w:p w14:paraId="109D042C" w14:textId="7D242948" w:rsidR="00DF3421" w:rsidRPr="00DF3421" w:rsidRDefault="00DF3421" w:rsidP="00DF3421">
      <w:pPr>
        <w:ind w:firstLine="0"/>
        <w:rPr>
          <w:rFonts w:ascii="Times New Roman" w:eastAsia="Calibri" w:hAnsi="Times New Roman"/>
          <w:lang w:eastAsia="en-US"/>
        </w:rPr>
      </w:pPr>
      <w:r w:rsidRPr="00301A7C">
        <w:rPr>
          <w:rFonts w:ascii="Times New Roman" w:eastAsia="Calibri" w:hAnsi="Times New Roman"/>
          <w:lang w:eastAsia="en-US"/>
        </w:rPr>
        <w:t xml:space="preserve">20 марта </w:t>
      </w:r>
      <w:r w:rsidRPr="00DF3421">
        <w:rPr>
          <w:rFonts w:ascii="Times New Roman" w:eastAsia="Calibri" w:hAnsi="Times New Roman"/>
          <w:lang w:eastAsia="en-US"/>
        </w:rPr>
        <w:t>2025г.                                      село Цветочное                                              №</w:t>
      </w:r>
      <w:r w:rsidRPr="00301A7C">
        <w:rPr>
          <w:rFonts w:ascii="Times New Roman" w:eastAsia="Calibri" w:hAnsi="Times New Roman"/>
          <w:lang w:eastAsia="en-US"/>
        </w:rPr>
        <w:t>97</w:t>
      </w:r>
      <w:r w:rsidRPr="00DF3421">
        <w:rPr>
          <w:rFonts w:ascii="Times New Roman" w:eastAsia="Calibri" w:hAnsi="Times New Roman"/>
          <w:lang w:eastAsia="en-US"/>
        </w:rPr>
        <w:t xml:space="preserve"> -ПА             </w:t>
      </w:r>
    </w:p>
    <w:p w14:paraId="168F00FA" w14:textId="77777777" w:rsidR="00185DB4" w:rsidRPr="00301A7C" w:rsidRDefault="00185DB4" w:rsidP="00C81026">
      <w:pPr>
        <w:suppressAutoHyphens/>
        <w:autoSpaceDN w:val="0"/>
        <w:ind w:firstLine="0"/>
        <w:textAlignment w:val="baseline"/>
        <w:rPr>
          <w:rFonts w:ascii="Times New Roman" w:hAnsi="Times New Roman"/>
          <w:b/>
          <w:bCs/>
          <w:kern w:val="3"/>
        </w:rPr>
      </w:pPr>
    </w:p>
    <w:p w14:paraId="7D99E789" w14:textId="77777777" w:rsidR="00F01D5F" w:rsidRPr="00301A7C" w:rsidRDefault="00F01D5F" w:rsidP="002A714C">
      <w:pPr>
        <w:rPr>
          <w:rFonts w:ascii="Times New Roman" w:hAnsi="Times New Roman"/>
          <w:b/>
          <w:bCs/>
          <w:spacing w:val="-28"/>
        </w:rPr>
      </w:pPr>
    </w:p>
    <w:p w14:paraId="14546364" w14:textId="07F9BA7E" w:rsidR="00D5636F" w:rsidRPr="00301A7C" w:rsidRDefault="00DF3421" w:rsidP="008A51DE">
      <w:pPr>
        <w:ind w:right="-1"/>
        <w:jc w:val="center"/>
        <w:rPr>
          <w:rFonts w:ascii="Times New Roman" w:hAnsi="Times New Roman"/>
        </w:rPr>
      </w:pPr>
      <w:r w:rsidRPr="00301A7C">
        <w:rPr>
          <w:rFonts w:ascii="Times New Roman" w:hAnsi="Times New Roman"/>
        </w:rPr>
        <w:t xml:space="preserve">О внесении изменений в </w:t>
      </w:r>
      <w:r w:rsidR="008A51DE" w:rsidRPr="00301A7C">
        <w:rPr>
          <w:rFonts w:ascii="Times New Roman" w:hAnsi="Times New Roman"/>
        </w:rPr>
        <w:t xml:space="preserve">постановление администрации </w:t>
      </w:r>
      <w:proofErr w:type="spellStart"/>
      <w:r w:rsidR="008A51DE" w:rsidRPr="00301A7C">
        <w:rPr>
          <w:rFonts w:ascii="Times New Roman" w:hAnsi="Times New Roman"/>
        </w:rPr>
        <w:t>Цветочненского</w:t>
      </w:r>
      <w:proofErr w:type="spellEnd"/>
      <w:r w:rsidR="008A51DE" w:rsidRPr="00301A7C">
        <w:rPr>
          <w:rFonts w:ascii="Times New Roman" w:hAnsi="Times New Roman"/>
        </w:rPr>
        <w:t xml:space="preserve"> сельского поселения Белогорского района Республики Крым от 22.03.2023г. №61-ПА «</w:t>
      </w:r>
      <w:bookmarkStart w:id="1" w:name="_Hlk193705005"/>
      <w:r w:rsidR="00B3636E" w:rsidRPr="00301A7C">
        <w:rPr>
          <w:rFonts w:ascii="Times New Roman" w:hAnsi="Times New Roman"/>
        </w:rPr>
        <w:t>О</w:t>
      </w:r>
      <w:r w:rsidR="00FA6B6F" w:rsidRPr="00301A7C">
        <w:rPr>
          <w:rFonts w:ascii="Times New Roman" w:hAnsi="Times New Roman"/>
        </w:rPr>
        <w:t xml:space="preserve">б утверждении Положения о </w:t>
      </w:r>
      <w:r w:rsidR="00B3636E" w:rsidRPr="00301A7C">
        <w:rPr>
          <w:rFonts w:ascii="Times New Roman" w:hAnsi="Times New Roman"/>
        </w:rPr>
        <w:t>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bookmarkEnd w:id="1"/>
    <w:p w14:paraId="0475A71C" w14:textId="77777777" w:rsidR="00174596" w:rsidRPr="00301A7C" w:rsidRDefault="00174596" w:rsidP="002A714C">
      <w:pPr>
        <w:ind w:right="5386"/>
        <w:rPr>
          <w:rFonts w:ascii="Times New Roman" w:hAnsi="Times New Roman"/>
          <w:b/>
          <w:bCs/>
          <w:iCs/>
          <w:color w:val="000000"/>
        </w:rPr>
      </w:pPr>
    </w:p>
    <w:p w14:paraId="06D70A42" w14:textId="77777777" w:rsidR="00185DB4" w:rsidRPr="00301A7C" w:rsidRDefault="00B3636E" w:rsidP="00185DB4">
      <w:pPr>
        <w:spacing w:after="14"/>
        <w:ind w:right="56" w:firstLine="709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 w:themeColor="text1"/>
        </w:rPr>
        <w:t>В соответствии с Жилищным</w:t>
      </w:r>
      <w:r w:rsidR="00330EC8" w:rsidRPr="00301A7C">
        <w:rPr>
          <w:rFonts w:ascii="Times New Roman" w:hAnsi="Times New Roman"/>
          <w:color w:val="000000" w:themeColor="text1"/>
        </w:rPr>
        <w:t xml:space="preserve"> кодексом </w:t>
      </w:r>
      <w:r w:rsidRPr="00301A7C">
        <w:rPr>
          <w:rFonts w:ascii="Times New Roman" w:hAnsi="Times New Roman"/>
          <w:color w:val="000000" w:themeColor="text1"/>
        </w:rPr>
        <w:t xml:space="preserve">Российской Федерации, Федеральным </w:t>
      </w:r>
      <w:r w:rsidR="00BF282D" w:rsidRPr="00301A7C">
        <w:rPr>
          <w:rFonts w:ascii="Times New Roman" w:hAnsi="Times New Roman"/>
          <w:color w:val="000000" w:themeColor="text1"/>
        </w:rPr>
        <w:t>законом от 01.10.2003 № 131–ФЗ "</w:t>
      </w:r>
      <w:r w:rsidRPr="00301A7C">
        <w:rPr>
          <w:rFonts w:ascii="Times New Roman" w:hAnsi="Times New Roman"/>
          <w:color w:val="000000" w:themeColor="text1"/>
        </w:rPr>
        <w:t>Об общих принципах организации местного самоуп</w:t>
      </w:r>
      <w:r w:rsidR="00BF282D" w:rsidRPr="00301A7C">
        <w:rPr>
          <w:rFonts w:ascii="Times New Roman" w:hAnsi="Times New Roman"/>
          <w:color w:val="000000" w:themeColor="text1"/>
        </w:rPr>
        <w:t>равления в Российской Федерации"</w:t>
      </w:r>
      <w:r w:rsidRPr="00301A7C">
        <w:rPr>
          <w:rFonts w:ascii="Times New Roman" w:hAnsi="Times New Roman"/>
          <w:color w:val="000000" w:themeColor="text1"/>
        </w:rPr>
        <w:t>, постановлением Правительства Российс</w:t>
      </w:r>
      <w:r w:rsidR="00CE41E7" w:rsidRPr="00301A7C">
        <w:rPr>
          <w:rFonts w:ascii="Times New Roman" w:hAnsi="Times New Roman"/>
          <w:color w:val="000000" w:themeColor="text1"/>
        </w:rPr>
        <w:t>кой Федерации от 28.01.2006 № 47</w:t>
      </w:r>
      <w:r w:rsidR="00BF282D" w:rsidRPr="00301A7C">
        <w:rPr>
          <w:rFonts w:ascii="Times New Roman" w:hAnsi="Times New Roman"/>
          <w:color w:val="000000" w:themeColor="text1"/>
        </w:rPr>
        <w:t>"</w:t>
      </w:r>
      <w:r w:rsidR="00330EC8" w:rsidRPr="00301A7C">
        <w:rPr>
          <w:rFonts w:ascii="Times New Roman" w:hAnsi="Times New Roman"/>
          <w:color w:val="000000" w:themeColor="text1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BF282D" w:rsidRPr="00301A7C">
        <w:rPr>
          <w:rFonts w:ascii="Times New Roman" w:hAnsi="Times New Roman"/>
          <w:color w:val="000000" w:themeColor="text1"/>
        </w:rPr>
        <w:t>мом и жилого дома садовым домом"</w:t>
      </w:r>
      <w:r w:rsidRPr="00301A7C">
        <w:rPr>
          <w:rFonts w:ascii="Times New Roman" w:hAnsi="Times New Roman"/>
          <w:color w:val="000000" w:themeColor="text1"/>
        </w:rPr>
        <w:t>, Законом Республи</w:t>
      </w:r>
      <w:r w:rsidR="00BF282D" w:rsidRPr="00301A7C">
        <w:rPr>
          <w:rFonts w:ascii="Times New Roman" w:hAnsi="Times New Roman"/>
          <w:color w:val="000000" w:themeColor="text1"/>
        </w:rPr>
        <w:t>ки Крым от 21.08.2014 № 54-ЗРК "</w:t>
      </w:r>
      <w:r w:rsidRPr="00301A7C">
        <w:rPr>
          <w:rFonts w:ascii="Times New Roman" w:hAnsi="Times New Roman"/>
          <w:color w:val="000000" w:themeColor="text1"/>
        </w:rPr>
        <w:t>Об основах местного с</w:t>
      </w:r>
      <w:r w:rsidR="00BF282D" w:rsidRPr="00301A7C">
        <w:rPr>
          <w:rFonts w:ascii="Times New Roman" w:hAnsi="Times New Roman"/>
          <w:color w:val="000000" w:themeColor="text1"/>
        </w:rPr>
        <w:t>амоуправления в Республике Крым"</w:t>
      </w:r>
      <w:r w:rsidRPr="00301A7C">
        <w:rPr>
          <w:rFonts w:ascii="Times New Roman" w:hAnsi="Times New Roman"/>
          <w:color w:val="000000" w:themeColor="text1"/>
        </w:rPr>
        <w:t xml:space="preserve">, </w:t>
      </w:r>
      <w:r w:rsidR="00330EC8" w:rsidRPr="00301A7C">
        <w:rPr>
          <w:rFonts w:ascii="Times New Roman" w:hAnsi="Times New Roman"/>
          <w:color w:val="000000" w:themeColor="text1"/>
        </w:rPr>
        <w:t xml:space="preserve">руководствуясь </w:t>
      </w:r>
      <w:r w:rsidR="00185DB4" w:rsidRPr="00301A7C">
        <w:rPr>
          <w:rFonts w:ascii="Times New Roman" w:hAnsi="Times New Roman"/>
          <w:color w:val="000000"/>
        </w:rPr>
        <w:t xml:space="preserve">Уставом муниципального образования </w:t>
      </w:r>
      <w:proofErr w:type="spellStart"/>
      <w:r w:rsidR="00185DB4" w:rsidRPr="00301A7C">
        <w:rPr>
          <w:rFonts w:ascii="Times New Roman" w:hAnsi="Times New Roman"/>
          <w:color w:val="000000"/>
        </w:rPr>
        <w:t>Цветочненское</w:t>
      </w:r>
      <w:proofErr w:type="spellEnd"/>
      <w:r w:rsidR="00185DB4" w:rsidRPr="00301A7C">
        <w:rPr>
          <w:rFonts w:ascii="Times New Roman" w:hAnsi="Times New Roman"/>
          <w:color w:val="000000"/>
        </w:rPr>
        <w:t xml:space="preserve"> сельское поселение Белогорского района Республики Крым, администрация </w:t>
      </w:r>
      <w:proofErr w:type="spellStart"/>
      <w:r w:rsidR="00185DB4" w:rsidRPr="00301A7C">
        <w:rPr>
          <w:rFonts w:ascii="Times New Roman" w:hAnsi="Times New Roman"/>
          <w:color w:val="000000"/>
        </w:rPr>
        <w:t>Цветочненского</w:t>
      </w:r>
      <w:proofErr w:type="spellEnd"/>
      <w:r w:rsidR="00185DB4" w:rsidRPr="00301A7C">
        <w:rPr>
          <w:rFonts w:ascii="Times New Roman" w:hAnsi="Times New Roman"/>
          <w:color w:val="000000"/>
        </w:rPr>
        <w:t xml:space="preserve"> сельского поселения </w:t>
      </w:r>
    </w:p>
    <w:p w14:paraId="02B14512" w14:textId="77777777" w:rsidR="00185DB4" w:rsidRPr="00301A7C" w:rsidRDefault="00185DB4" w:rsidP="00185DB4">
      <w:pPr>
        <w:spacing w:after="21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 </w:t>
      </w:r>
    </w:p>
    <w:p w14:paraId="3ACCEF3F" w14:textId="2BB1F2C7" w:rsidR="00941D27" w:rsidRPr="00301A7C" w:rsidRDefault="00185DB4" w:rsidP="00185DB4">
      <w:pPr>
        <w:spacing w:after="14"/>
        <w:ind w:left="8" w:right="56" w:hanging="8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>ПОСТАНОВЛЯЕТ:</w:t>
      </w:r>
    </w:p>
    <w:p w14:paraId="64BB7B88" w14:textId="77777777" w:rsidR="00185DB4" w:rsidRPr="00301A7C" w:rsidRDefault="00185DB4" w:rsidP="00301A7C">
      <w:pPr>
        <w:spacing w:after="14"/>
        <w:ind w:left="8" w:right="56" w:hanging="8"/>
        <w:rPr>
          <w:rFonts w:ascii="Times New Roman" w:hAnsi="Times New Roman"/>
          <w:color w:val="000000"/>
        </w:rPr>
      </w:pPr>
    </w:p>
    <w:p w14:paraId="7D1AA82B" w14:textId="050FA014" w:rsidR="00301A7C" w:rsidRPr="00301A7C" w:rsidRDefault="00301A7C" w:rsidP="00301A7C">
      <w:pPr>
        <w:ind w:right="-1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1.</w:t>
      </w:r>
      <w:r w:rsidRPr="00301A7C">
        <w:rPr>
          <w:rFonts w:ascii="Times New Roman" w:hAnsi="Times New Roman"/>
          <w:color w:val="000000"/>
        </w:rPr>
        <w:t xml:space="preserve">Приложение 2 к постановлению администрации </w:t>
      </w:r>
      <w:proofErr w:type="spellStart"/>
      <w:r w:rsidRPr="00301A7C">
        <w:rPr>
          <w:rFonts w:ascii="Times New Roman" w:hAnsi="Times New Roman"/>
          <w:color w:val="000000"/>
        </w:rPr>
        <w:t>Цветочненского</w:t>
      </w:r>
      <w:proofErr w:type="spellEnd"/>
      <w:r w:rsidRPr="00301A7C">
        <w:rPr>
          <w:rFonts w:ascii="Times New Roman" w:hAnsi="Times New Roman"/>
          <w:color w:val="000000"/>
        </w:rPr>
        <w:t xml:space="preserve"> сельского поселения Белогорского района Республики Крым от 22.03.2023г. №61-ПА «</w:t>
      </w:r>
      <w:r w:rsidRPr="00301A7C">
        <w:rPr>
          <w:rFonts w:ascii="Times New Roman" w:hAnsi="Times New Roman"/>
        </w:rPr>
        <w:t>Об утверждении Положения о 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rFonts w:ascii="Times New Roman" w:hAnsi="Times New Roman"/>
        </w:rPr>
        <w:t>»</w:t>
      </w:r>
      <w:r w:rsidR="0092775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изложить в новой редакции.</w:t>
      </w:r>
    </w:p>
    <w:p w14:paraId="28889894" w14:textId="02B2800C" w:rsidR="00301A7C" w:rsidRPr="00301A7C" w:rsidRDefault="00301A7C" w:rsidP="00301A7C">
      <w:pPr>
        <w:spacing w:after="14"/>
        <w:ind w:right="56" w:firstLine="0"/>
        <w:rPr>
          <w:rFonts w:ascii="Times New Roman" w:eastAsia="Courier New" w:hAnsi="Times New Roman"/>
          <w:color w:val="000000"/>
          <w:lang w:bidi="ru-RU"/>
        </w:rPr>
      </w:pPr>
      <w:r w:rsidRPr="00301A7C">
        <w:rPr>
          <w:rFonts w:ascii="Times New Roman" w:eastAsia="Courier New" w:hAnsi="Times New Roman"/>
          <w:color w:val="000000"/>
          <w:lang w:bidi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301A7C">
        <w:rPr>
          <w:rFonts w:ascii="Times New Roman" w:eastAsia="Courier New" w:hAnsi="Times New Roman"/>
          <w:color w:val="000000"/>
          <w:lang w:bidi="ru-RU"/>
        </w:rPr>
        <w:t>Цветочненского</w:t>
      </w:r>
      <w:proofErr w:type="spellEnd"/>
      <w:r w:rsidRPr="00301A7C">
        <w:rPr>
          <w:rFonts w:ascii="Times New Roman" w:eastAsia="Courier New" w:hAnsi="Times New Roman"/>
          <w:color w:val="000000"/>
          <w:lang w:bidi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301A7C">
        <w:rPr>
          <w:rFonts w:ascii="Times New Roman" w:eastAsia="Courier New" w:hAnsi="Times New Roman"/>
          <w:color w:val="000000"/>
          <w:lang w:bidi="ru-RU"/>
        </w:rPr>
        <w:t>адм.рф</w:t>
      </w:r>
      <w:proofErr w:type="spellEnd"/>
      <w:proofErr w:type="gramEnd"/>
      <w:r w:rsidRPr="00301A7C">
        <w:rPr>
          <w:rFonts w:ascii="Times New Roman" w:eastAsia="Courier New" w:hAnsi="Times New Roman"/>
          <w:color w:val="000000"/>
          <w:lang w:bidi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301A7C">
        <w:rPr>
          <w:rFonts w:ascii="Times New Roman" w:eastAsia="Courier New" w:hAnsi="Times New Roman"/>
          <w:color w:val="000000"/>
          <w:lang w:bidi="ru-RU"/>
        </w:rPr>
        <w:t>Цветочненское</w:t>
      </w:r>
      <w:proofErr w:type="spellEnd"/>
      <w:r w:rsidRPr="00301A7C">
        <w:rPr>
          <w:rFonts w:ascii="Times New Roman" w:eastAsia="Courier New" w:hAnsi="Times New Roman"/>
          <w:color w:val="000000"/>
          <w:lang w:bidi="ru-RU"/>
        </w:rPr>
        <w:t xml:space="preserve"> сельское поселение.</w:t>
      </w:r>
    </w:p>
    <w:p w14:paraId="1B523B69" w14:textId="77777777" w:rsidR="00301A7C" w:rsidRPr="00301A7C" w:rsidRDefault="00301A7C" w:rsidP="00301A7C">
      <w:pPr>
        <w:widowControl w:val="0"/>
        <w:suppressAutoHyphens/>
        <w:ind w:firstLine="0"/>
        <w:jc w:val="left"/>
        <w:rPr>
          <w:rFonts w:ascii="Times New Roman" w:eastAsia="Courier New" w:hAnsi="Times New Roman"/>
          <w:color w:val="000000"/>
          <w:lang w:bidi="ru-RU"/>
        </w:rPr>
      </w:pPr>
      <w:r w:rsidRPr="00301A7C">
        <w:rPr>
          <w:rFonts w:ascii="Times New Roman" w:eastAsia="Courier New" w:hAnsi="Times New Roman"/>
          <w:color w:val="000000"/>
          <w:lang w:bidi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301A7C">
        <w:rPr>
          <w:rFonts w:ascii="Times New Roman" w:eastAsia="Courier New" w:hAnsi="Times New Roman"/>
          <w:color w:val="000000"/>
          <w:lang w:bidi="ru-RU"/>
        </w:rPr>
        <w:t>Цветочненского</w:t>
      </w:r>
      <w:proofErr w:type="spellEnd"/>
      <w:r w:rsidRPr="00301A7C">
        <w:rPr>
          <w:rFonts w:ascii="Times New Roman" w:eastAsia="Courier New" w:hAnsi="Times New Roman"/>
          <w:color w:val="000000"/>
          <w:lang w:bidi="ru-RU"/>
        </w:rPr>
        <w:t xml:space="preserve"> сельского поселения Белогорского района Республики Крым»: цветочное-</w:t>
      </w:r>
      <w:proofErr w:type="spellStart"/>
      <w:r w:rsidRPr="00301A7C">
        <w:rPr>
          <w:rFonts w:ascii="Times New Roman" w:eastAsia="Courier New" w:hAnsi="Times New Roman"/>
          <w:color w:val="000000"/>
          <w:lang w:bidi="ru-RU"/>
        </w:rPr>
        <w:t>адм.рф</w:t>
      </w:r>
      <w:proofErr w:type="spellEnd"/>
      <w:r w:rsidRPr="00301A7C">
        <w:rPr>
          <w:rFonts w:ascii="Times New Roman" w:eastAsia="Courier New" w:hAnsi="Times New Roman"/>
          <w:color w:val="000000"/>
          <w:lang w:bidi="ru-RU"/>
        </w:rPr>
        <w:t>.</w:t>
      </w:r>
    </w:p>
    <w:p w14:paraId="3CBDF639" w14:textId="77777777" w:rsidR="00301A7C" w:rsidRPr="00301A7C" w:rsidRDefault="00301A7C" w:rsidP="00301A7C">
      <w:pPr>
        <w:widowControl w:val="0"/>
        <w:suppressAutoHyphens/>
        <w:ind w:firstLine="0"/>
        <w:jc w:val="left"/>
        <w:rPr>
          <w:rFonts w:ascii="Times New Roman" w:eastAsia="Courier New" w:hAnsi="Times New Roman"/>
          <w:color w:val="000000"/>
          <w:lang w:bidi="ru-RU"/>
        </w:rPr>
      </w:pPr>
      <w:r w:rsidRPr="00301A7C">
        <w:rPr>
          <w:rFonts w:ascii="Times New Roman" w:eastAsia="Courier New" w:hAnsi="Times New Roman"/>
          <w:color w:val="000000"/>
          <w:lang w:bidi="ru-RU"/>
        </w:rPr>
        <w:t>4.Контроль исполнения настоящего постановления оставляю за собой.</w:t>
      </w:r>
    </w:p>
    <w:p w14:paraId="18890646" w14:textId="77777777" w:rsidR="00301A7C" w:rsidRPr="00301A7C" w:rsidRDefault="00301A7C" w:rsidP="00301A7C">
      <w:pPr>
        <w:widowControl w:val="0"/>
        <w:suppressAutoHyphens/>
        <w:ind w:firstLine="0"/>
        <w:jc w:val="left"/>
        <w:rPr>
          <w:rFonts w:ascii="Times New Roman" w:eastAsia="Courier New" w:hAnsi="Times New Roman"/>
          <w:color w:val="000000"/>
          <w:lang w:bidi="ru-RU"/>
        </w:rPr>
      </w:pPr>
    </w:p>
    <w:p w14:paraId="5BC27C93" w14:textId="77777777" w:rsidR="00301A7C" w:rsidRPr="00301A7C" w:rsidRDefault="00301A7C" w:rsidP="00301A7C">
      <w:pPr>
        <w:widowControl w:val="0"/>
        <w:suppressAutoHyphens/>
        <w:ind w:firstLine="0"/>
        <w:jc w:val="left"/>
        <w:rPr>
          <w:rFonts w:ascii="Times New Roman" w:eastAsia="Courier New" w:hAnsi="Times New Roman"/>
          <w:color w:val="000000"/>
          <w:lang w:bidi="ru-RU"/>
        </w:rPr>
      </w:pPr>
    </w:p>
    <w:p w14:paraId="4F3208BD" w14:textId="77777777" w:rsidR="00301A7C" w:rsidRPr="00301A7C" w:rsidRDefault="00301A7C" w:rsidP="00301A7C">
      <w:pPr>
        <w:widowControl w:val="0"/>
        <w:suppressAutoHyphens/>
        <w:ind w:firstLine="0"/>
        <w:jc w:val="left"/>
        <w:rPr>
          <w:rFonts w:ascii="Times New Roman" w:eastAsia="Courier New" w:hAnsi="Times New Roman"/>
          <w:color w:val="000000"/>
          <w:lang w:bidi="ru-RU"/>
        </w:rPr>
      </w:pPr>
      <w:r w:rsidRPr="00301A7C">
        <w:rPr>
          <w:rFonts w:ascii="Times New Roman" w:eastAsia="Courier New" w:hAnsi="Times New Roman"/>
          <w:color w:val="000000"/>
          <w:lang w:bidi="ru-RU"/>
        </w:rPr>
        <w:t xml:space="preserve">Председатель </w:t>
      </w:r>
      <w:proofErr w:type="spellStart"/>
      <w:r w:rsidRPr="00301A7C">
        <w:rPr>
          <w:rFonts w:ascii="Times New Roman" w:eastAsia="Courier New" w:hAnsi="Times New Roman"/>
          <w:color w:val="000000"/>
          <w:lang w:bidi="ru-RU"/>
        </w:rPr>
        <w:t>Цветочненского</w:t>
      </w:r>
      <w:proofErr w:type="spellEnd"/>
      <w:r w:rsidRPr="00301A7C">
        <w:rPr>
          <w:rFonts w:ascii="Times New Roman" w:eastAsia="Courier New" w:hAnsi="Times New Roman"/>
          <w:color w:val="000000"/>
          <w:lang w:bidi="ru-RU"/>
        </w:rPr>
        <w:t xml:space="preserve"> сельского совета – глава</w:t>
      </w:r>
    </w:p>
    <w:p w14:paraId="4D8625BB" w14:textId="77777777" w:rsidR="00301A7C" w:rsidRPr="00301A7C" w:rsidRDefault="00301A7C" w:rsidP="00301A7C">
      <w:pPr>
        <w:widowControl w:val="0"/>
        <w:suppressAutoHyphens/>
        <w:ind w:firstLine="0"/>
        <w:jc w:val="left"/>
        <w:rPr>
          <w:rFonts w:ascii="Times New Roman" w:eastAsia="Courier New" w:hAnsi="Times New Roman"/>
          <w:color w:val="000000"/>
          <w:lang w:bidi="ru-RU"/>
        </w:rPr>
      </w:pPr>
      <w:r w:rsidRPr="00301A7C">
        <w:rPr>
          <w:rFonts w:ascii="Times New Roman" w:eastAsia="Courier New" w:hAnsi="Times New Roman"/>
          <w:color w:val="000000"/>
          <w:lang w:bidi="ru-RU"/>
        </w:rPr>
        <w:t xml:space="preserve">администрации </w:t>
      </w:r>
      <w:proofErr w:type="spellStart"/>
      <w:r w:rsidRPr="00301A7C">
        <w:rPr>
          <w:rFonts w:ascii="Times New Roman" w:eastAsia="Courier New" w:hAnsi="Times New Roman"/>
          <w:color w:val="000000"/>
          <w:lang w:bidi="ru-RU"/>
        </w:rPr>
        <w:t>Цветочненского</w:t>
      </w:r>
      <w:proofErr w:type="spellEnd"/>
      <w:r w:rsidRPr="00301A7C">
        <w:rPr>
          <w:rFonts w:ascii="Times New Roman" w:eastAsia="Courier New" w:hAnsi="Times New Roman"/>
          <w:color w:val="000000"/>
          <w:lang w:bidi="ru-RU"/>
        </w:rPr>
        <w:t xml:space="preserve"> сельского поселения</w:t>
      </w:r>
    </w:p>
    <w:p w14:paraId="2E62666E" w14:textId="77777777" w:rsidR="00301A7C" w:rsidRPr="00301A7C" w:rsidRDefault="00301A7C" w:rsidP="00301A7C">
      <w:pPr>
        <w:widowControl w:val="0"/>
        <w:suppressAutoHyphens/>
        <w:ind w:firstLine="0"/>
        <w:jc w:val="left"/>
        <w:rPr>
          <w:rFonts w:ascii="Times New Roman" w:eastAsia="Courier New" w:hAnsi="Times New Roman"/>
          <w:color w:val="000000"/>
          <w:lang w:bidi="ru-RU"/>
        </w:rPr>
      </w:pPr>
      <w:r w:rsidRPr="00301A7C">
        <w:rPr>
          <w:rFonts w:ascii="Times New Roman" w:eastAsia="Courier New" w:hAnsi="Times New Roman"/>
          <w:color w:val="000000"/>
          <w:lang w:bidi="ru-RU"/>
        </w:rPr>
        <w:t>Белогорского района Республики Крым</w:t>
      </w:r>
      <w:r w:rsidRPr="00301A7C">
        <w:rPr>
          <w:rFonts w:ascii="Times New Roman" w:eastAsia="Courier New" w:hAnsi="Times New Roman"/>
          <w:color w:val="000000"/>
          <w:lang w:bidi="ru-RU"/>
        </w:rPr>
        <w:tab/>
      </w:r>
      <w:r w:rsidRPr="00301A7C">
        <w:rPr>
          <w:rFonts w:ascii="Times New Roman" w:eastAsia="Courier New" w:hAnsi="Times New Roman"/>
          <w:color w:val="000000"/>
          <w:lang w:bidi="ru-RU"/>
        </w:rPr>
        <w:tab/>
        <w:t xml:space="preserve">                                                           </w:t>
      </w:r>
      <w:proofErr w:type="spellStart"/>
      <w:r w:rsidRPr="00301A7C">
        <w:rPr>
          <w:rFonts w:ascii="Times New Roman" w:eastAsia="Courier New" w:hAnsi="Times New Roman"/>
          <w:color w:val="000000"/>
          <w:lang w:bidi="ru-RU"/>
        </w:rPr>
        <w:t>М.Р.Ялалов</w:t>
      </w:r>
      <w:proofErr w:type="spellEnd"/>
    </w:p>
    <w:p w14:paraId="4801C996" w14:textId="079F6519" w:rsidR="00090883" w:rsidRPr="00301A7C" w:rsidRDefault="00090883" w:rsidP="00185DB4">
      <w:pPr>
        <w:widowControl w:val="0"/>
        <w:suppressAutoHyphens/>
        <w:ind w:firstLine="0"/>
        <w:jc w:val="left"/>
        <w:rPr>
          <w:rFonts w:ascii="Times New Roman" w:hAnsi="Times New Roman"/>
          <w:color w:val="000000"/>
          <w:lang w:eastAsia="ar-SA" w:bidi="ru-RU"/>
        </w:rPr>
      </w:pPr>
    </w:p>
    <w:p w14:paraId="7F22F11B" w14:textId="77777777" w:rsidR="00617F44" w:rsidRPr="00301A7C" w:rsidRDefault="00617F44" w:rsidP="00301A7C">
      <w:pPr>
        <w:widowControl w:val="0"/>
        <w:ind w:firstLine="0"/>
        <w:rPr>
          <w:rFonts w:ascii="Times New Roman" w:hAnsi="Times New Roman"/>
          <w:color w:val="000000"/>
          <w:lang w:bidi="ru-RU"/>
        </w:rPr>
      </w:pPr>
    </w:p>
    <w:p w14:paraId="423C040C" w14:textId="1A8DFD75" w:rsidR="003328D6" w:rsidRPr="00301A7C" w:rsidRDefault="003328D6" w:rsidP="003328D6">
      <w:pPr>
        <w:spacing w:line="240" w:lineRule="atLeast"/>
        <w:jc w:val="right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Приложение 2 к постановлению </w:t>
      </w:r>
    </w:p>
    <w:p w14:paraId="13741D46" w14:textId="77777777" w:rsidR="003328D6" w:rsidRPr="00301A7C" w:rsidRDefault="003328D6" w:rsidP="003328D6">
      <w:pPr>
        <w:spacing w:line="240" w:lineRule="atLeast"/>
        <w:jc w:val="right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администрации </w:t>
      </w:r>
      <w:proofErr w:type="spellStart"/>
      <w:r w:rsidRPr="00301A7C">
        <w:rPr>
          <w:rFonts w:ascii="Times New Roman" w:hAnsi="Times New Roman"/>
          <w:color w:val="000000"/>
        </w:rPr>
        <w:t>Цветочненского</w:t>
      </w:r>
      <w:proofErr w:type="spellEnd"/>
      <w:r w:rsidRPr="00301A7C">
        <w:rPr>
          <w:rFonts w:ascii="Times New Roman" w:hAnsi="Times New Roman"/>
          <w:color w:val="000000"/>
        </w:rPr>
        <w:t xml:space="preserve"> </w:t>
      </w:r>
    </w:p>
    <w:p w14:paraId="6893C2E5" w14:textId="77777777" w:rsidR="003328D6" w:rsidRPr="00301A7C" w:rsidRDefault="003328D6" w:rsidP="003328D6">
      <w:pPr>
        <w:spacing w:line="240" w:lineRule="atLeast"/>
        <w:jc w:val="right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сельского поселения </w:t>
      </w:r>
    </w:p>
    <w:p w14:paraId="07A8BB70" w14:textId="77777777" w:rsidR="003328D6" w:rsidRPr="00301A7C" w:rsidRDefault="003328D6" w:rsidP="003328D6">
      <w:pPr>
        <w:spacing w:line="240" w:lineRule="atLeast"/>
        <w:ind w:right="56"/>
        <w:jc w:val="right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 Белогорского района Республики Крым</w:t>
      </w:r>
    </w:p>
    <w:p w14:paraId="6F2B6EE8" w14:textId="45D2BD3E" w:rsidR="003328D6" w:rsidRPr="00301A7C" w:rsidRDefault="00AF2D9E" w:rsidP="003328D6">
      <w:pPr>
        <w:spacing w:line="240" w:lineRule="atLeast"/>
        <w:ind w:right="56"/>
        <w:jc w:val="right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>о</w:t>
      </w:r>
      <w:r w:rsidR="003328D6" w:rsidRPr="00301A7C">
        <w:rPr>
          <w:rFonts w:ascii="Times New Roman" w:hAnsi="Times New Roman"/>
          <w:color w:val="000000"/>
        </w:rPr>
        <w:t>т</w:t>
      </w:r>
      <w:r w:rsidRPr="00301A7C">
        <w:rPr>
          <w:rFonts w:ascii="Times New Roman" w:hAnsi="Times New Roman"/>
          <w:color w:val="000000"/>
        </w:rPr>
        <w:t xml:space="preserve"> 22.03.2023г. </w:t>
      </w:r>
      <w:r w:rsidR="003328D6" w:rsidRPr="00301A7C">
        <w:rPr>
          <w:rFonts w:ascii="Times New Roman" w:hAnsi="Times New Roman"/>
          <w:color w:val="000000"/>
        </w:rPr>
        <w:t>№</w:t>
      </w:r>
      <w:r w:rsidRPr="00301A7C">
        <w:rPr>
          <w:rFonts w:ascii="Times New Roman" w:hAnsi="Times New Roman"/>
          <w:color w:val="000000"/>
        </w:rPr>
        <w:t>61</w:t>
      </w:r>
      <w:r w:rsidR="003328D6" w:rsidRPr="00301A7C">
        <w:rPr>
          <w:rFonts w:ascii="Times New Roman" w:hAnsi="Times New Roman"/>
          <w:color w:val="000000"/>
        </w:rPr>
        <w:t xml:space="preserve">-ПА </w:t>
      </w:r>
    </w:p>
    <w:p w14:paraId="704AB576" w14:textId="77777777" w:rsidR="003328D6" w:rsidRPr="00301A7C" w:rsidRDefault="003328D6" w:rsidP="003328D6">
      <w:pPr>
        <w:spacing w:after="20"/>
        <w:jc w:val="right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 </w:t>
      </w:r>
    </w:p>
    <w:p w14:paraId="7D206161" w14:textId="77777777" w:rsidR="003328D6" w:rsidRPr="00301A7C" w:rsidRDefault="003328D6" w:rsidP="003328D6">
      <w:pPr>
        <w:spacing w:after="23"/>
        <w:ind w:left="10" w:right="60" w:hanging="10"/>
        <w:jc w:val="center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Состав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реконструкции. </w:t>
      </w:r>
    </w:p>
    <w:p w14:paraId="5E44CDA2" w14:textId="77777777" w:rsidR="003328D6" w:rsidRPr="00301A7C" w:rsidRDefault="003328D6" w:rsidP="003328D6">
      <w:pPr>
        <w:spacing w:after="23"/>
        <w:ind w:left="10" w:right="60" w:hanging="10"/>
        <w:jc w:val="center"/>
        <w:rPr>
          <w:rFonts w:ascii="Times New Roman" w:hAnsi="Times New Roman"/>
          <w:color w:val="000000"/>
        </w:rPr>
      </w:pPr>
    </w:p>
    <w:p w14:paraId="3E0F5DF9" w14:textId="06184CFA" w:rsidR="003328D6" w:rsidRPr="00301A7C" w:rsidRDefault="003328D6" w:rsidP="003328D6">
      <w:pPr>
        <w:spacing w:after="22"/>
        <w:ind w:left="-284" w:firstLine="425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 1.Ялалов М.Р.-</w:t>
      </w:r>
      <w:r w:rsidRPr="00301A7C">
        <w:rPr>
          <w:rFonts w:ascii="Times New Roman" w:hAnsi="Times New Roman"/>
          <w:lang w:eastAsia="zh-CN"/>
        </w:rPr>
        <w:t xml:space="preserve"> глава муниципального образования </w:t>
      </w:r>
      <w:proofErr w:type="spellStart"/>
      <w:r w:rsidRPr="00301A7C">
        <w:rPr>
          <w:rFonts w:ascii="Times New Roman" w:hAnsi="Times New Roman"/>
          <w:lang w:eastAsia="zh-CN"/>
        </w:rPr>
        <w:t>Цветочненское</w:t>
      </w:r>
      <w:proofErr w:type="spellEnd"/>
      <w:r w:rsidRPr="00301A7C">
        <w:rPr>
          <w:rFonts w:ascii="Times New Roman" w:hAnsi="Times New Roman"/>
          <w:lang w:eastAsia="zh-CN"/>
        </w:rPr>
        <w:t xml:space="preserve"> сельское поселение Белогорского района Республики Крым Председатель </w:t>
      </w:r>
      <w:proofErr w:type="spellStart"/>
      <w:r w:rsidRPr="00301A7C">
        <w:rPr>
          <w:rFonts w:ascii="Times New Roman" w:hAnsi="Times New Roman"/>
          <w:lang w:eastAsia="zh-CN"/>
        </w:rPr>
        <w:t>Цветочненского</w:t>
      </w:r>
      <w:proofErr w:type="spellEnd"/>
      <w:r w:rsidRPr="00301A7C">
        <w:rPr>
          <w:rFonts w:ascii="Times New Roman" w:hAnsi="Times New Roman"/>
          <w:lang w:eastAsia="zh-CN"/>
        </w:rPr>
        <w:t xml:space="preserve"> сельского совета –глава администрации </w:t>
      </w:r>
      <w:proofErr w:type="spellStart"/>
      <w:r w:rsidRPr="00301A7C">
        <w:rPr>
          <w:rFonts w:ascii="Times New Roman" w:hAnsi="Times New Roman"/>
          <w:lang w:eastAsia="zh-CN"/>
        </w:rPr>
        <w:t>Цветочненского</w:t>
      </w:r>
      <w:proofErr w:type="spellEnd"/>
      <w:r w:rsidRPr="00301A7C">
        <w:rPr>
          <w:rFonts w:ascii="Times New Roman" w:hAnsi="Times New Roman"/>
          <w:lang w:eastAsia="zh-CN"/>
        </w:rPr>
        <w:t xml:space="preserve"> сельского поселения</w:t>
      </w:r>
      <w:r w:rsidRPr="00301A7C">
        <w:rPr>
          <w:rFonts w:ascii="Times New Roman" w:eastAsia="Calibri" w:hAnsi="Times New Roman"/>
          <w:color w:val="00000A"/>
          <w:lang w:eastAsia="zh-CN"/>
        </w:rPr>
        <w:t xml:space="preserve"> </w:t>
      </w:r>
      <w:r w:rsidRPr="00301A7C">
        <w:rPr>
          <w:rFonts w:ascii="Times New Roman" w:hAnsi="Times New Roman"/>
          <w:color w:val="000000"/>
        </w:rPr>
        <w:t xml:space="preserve">- председатель комиссии; </w:t>
      </w:r>
    </w:p>
    <w:p w14:paraId="6E94E129" w14:textId="21182E8E" w:rsidR="003328D6" w:rsidRPr="00301A7C" w:rsidRDefault="003328D6" w:rsidP="003328D6">
      <w:pPr>
        <w:tabs>
          <w:tab w:val="left" w:pos="9"/>
          <w:tab w:val="left" w:pos="284"/>
        </w:tabs>
        <w:spacing w:after="13"/>
        <w:ind w:left="-284" w:right="56" w:firstLine="425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>2.</w:t>
      </w:r>
      <w:r w:rsidR="002A459A">
        <w:rPr>
          <w:rFonts w:ascii="Times New Roman" w:hAnsi="Times New Roman"/>
          <w:color w:val="000000"/>
        </w:rPr>
        <w:t xml:space="preserve">Гальцева </w:t>
      </w:r>
      <w:proofErr w:type="gramStart"/>
      <w:r w:rsidR="002A459A">
        <w:rPr>
          <w:rFonts w:ascii="Times New Roman" w:hAnsi="Times New Roman"/>
          <w:color w:val="000000"/>
        </w:rPr>
        <w:t>А.В</w:t>
      </w:r>
      <w:proofErr w:type="gramEnd"/>
      <w:r w:rsidRPr="00301A7C">
        <w:rPr>
          <w:rFonts w:ascii="Times New Roman" w:hAnsi="Times New Roman"/>
          <w:color w:val="000000"/>
        </w:rPr>
        <w:t xml:space="preserve"> - </w:t>
      </w:r>
      <w:r w:rsidR="00A958BD" w:rsidRPr="00301A7C">
        <w:rPr>
          <w:rFonts w:ascii="Times New Roman" w:hAnsi="Times New Roman"/>
          <w:color w:val="000000"/>
        </w:rPr>
        <w:t>заведующий сектором по организационным вопросам и работе с населением</w:t>
      </w:r>
      <w:r w:rsidR="00A958BD" w:rsidRPr="00301A7C">
        <w:rPr>
          <w:rFonts w:ascii="Times New Roman" w:hAnsi="Times New Roman"/>
          <w:color w:val="000000"/>
        </w:rPr>
        <w:t xml:space="preserve"> </w:t>
      </w:r>
      <w:r w:rsidRPr="00301A7C">
        <w:rPr>
          <w:rFonts w:ascii="Times New Roman" w:hAnsi="Times New Roman"/>
          <w:color w:val="000000"/>
        </w:rPr>
        <w:t xml:space="preserve">-заместитель председателя комиссии; </w:t>
      </w:r>
    </w:p>
    <w:p w14:paraId="1A492DB5" w14:textId="6B281881" w:rsidR="00AF2D9E" w:rsidRPr="00301A7C" w:rsidRDefault="00AF2D9E" w:rsidP="003328D6">
      <w:pPr>
        <w:tabs>
          <w:tab w:val="left" w:pos="9"/>
          <w:tab w:val="left" w:pos="284"/>
        </w:tabs>
        <w:spacing w:after="13"/>
        <w:ind w:left="-284" w:right="56" w:firstLine="425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>3.</w:t>
      </w:r>
      <w:r w:rsidR="00A958BD">
        <w:rPr>
          <w:rFonts w:ascii="Times New Roman" w:hAnsi="Times New Roman"/>
          <w:color w:val="000000"/>
        </w:rPr>
        <w:t xml:space="preserve">Бараташвили </w:t>
      </w:r>
      <w:proofErr w:type="gramStart"/>
      <w:r w:rsidR="00A958BD">
        <w:rPr>
          <w:rFonts w:ascii="Times New Roman" w:hAnsi="Times New Roman"/>
          <w:color w:val="000000"/>
        </w:rPr>
        <w:t>Т.Н</w:t>
      </w:r>
      <w:proofErr w:type="gramEnd"/>
      <w:r w:rsidRPr="00301A7C">
        <w:rPr>
          <w:rFonts w:ascii="Times New Roman" w:hAnsi="Times New Roman"/>
          <w:color w:val="000000"/>
        </w:rPr>
        <w:t xml:space="preserve"> - </w:t>
      </w:r>
      <w:r w:rsidR="00A958BD" w:rsidRPr="00301A7C">
        <w:rPr>
          <w:rFonts w:ascii="Times New Roman" w:hAnsi="Times New Roman"/>
          <w:color w:val="000000"/>
        </w:rPr>
        <w:t>заместитель главы администрации по вопросам имущественных и земельных отношений</w:t>
      </w:r>
      <w:r w:rsidR="00A958BD" w:rsidRPr="00301A7C">
        <w:rPr>
          <w:rFonts w:ascii="Times New Roman" w:hAnsi="Times New Roman"/>
          <w:color w:val="000000"/>
        </w:rPr>
        <w:t xml:space="preserve"> </w:t>
      </w:r>
      <w:r w:rsidRPr="00301A7C">
        <w:rPr>
          <w:rFonts w:ascii="Times New Roman" w:hAnsi="Times New Roman"/>
          <w:color w:val="000000"/>
        </w:rPr>
        <w:t>-секретарь комиссии.</w:t>
      </w:r>
    </w:p>
    <w:p w14:paraId="608EDB94" w14:textId="77777777" w:rsidR="003328D6" w:rsidRPr="00301A7C" w:rsidRDefault="003328D6" w:rsidP="003328D6">
      <w:pPr>
        <w:tabs>
          <w:tab w:val="left" w:pos="9"/>
          <w:tab w:val="left" w:pos="284"/>
        </w:tabs>
        <w:spacing w:after="14"/>
        <w:ind w:left="-284" w:right="56" w:firstLine="425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Члены комиссии: </w:t>
      </w:r>
    </w:p>
    <w:p w14:paraId="3B23F848" w14:textId="031CA075" w:rsidR="002A548F" w:rsidRDefault="003328D6" w:rsidP="003328D6">
      <w:pPr>
        <w:tabs>
          <w:tab w:val="left" w:pos="9"/>
          <w:tab w:val="left" w:pos="284"/>
        </w:tabs>
        <w:spacing w:after="14"/>
        <w:ind w:left="-284" w:right="56" w:firstLine="425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 </w:t>
      </w:r>
      <w:r w:rsidR="000F6D13">
        <w:rPr>
          <w:rFonts w:ascii="Times New Roman" w:hAnsi="Times New Roman"/>
          <w:color w:val="000000"/>
        </w:rPr>
        <w:t>4</w:t>
      </w:r>
      <w:r w:rsidRPr="00301A7C">
        <w:rPr>
          <w:rFonts w:ascii="Times New Roman" w:hAnsi="Times New Roman"/>
          <w:color w:val="000000"/>
        </w:rPr>
        <w:t>.</w:t>
      </w:r>
      <w:r w:rsidR="000F6D13">
        <w:rPr>
          <w:rFonts w:ascii="Times New Roman" w:hAnsi="Times New Roman"/>
          <w:color w:val="000000"/>
        </w:rPr>
        <w:t>З</w:t>
      </w:r>
      <w:r w:rsidR="002A548F">
        <w:rPr>
          <w:rFonts w:ascii="Times New Roman" w:eastAsia="Calibri" w:hAnsi="Times New Roman"/>
          <w:color w:val="000000"/>
          <w:shd w:val="clear" w:color="auto" w:fill="FFFFFF"/>
        </w:rPr>
        <w:t>аместител</w:t>
      </w:r>
      <w:r w:rsidR="000F6D13">
        <w:rPr>
          <w:rFonts w:ascii="Times New Roman" w:eastAsia="Calibri" w:hAnsi="Times New Roman"/>
          <w:color w:val="000000"/>
          <w:shd w:val="clear" w:color="auto" w:fill="FFFFFF"/>
        </w:rPr>
        <w:t>ь</w:t>
      </w:r>
      <w:r w:rsidR="002A548F">
        <w:rPr>
          <w:rFonts w:ascii="Times New Roman" w:eastAsia="Calibri" w:hAnsi="Times New Roman"/>
          <w:color w:val="000000"/>
          <w:shd w:val="clear" w:color="auto" w:fill="FFFFFF"/>
        </w:rPr>
        <w:t xml:space="preserve"> главы администрации - Главный архитектор района</w:t>
      </w:r>
      <w:r w:rsidRPr="00301A7C">
        <w:rPr>
          <w:rFonts w:ascii="Times New Roman" w:eastAsia="Calibri" w:hAnsi="Times New Roman"/>
          <w:color w:val="000000"/>
          <w:shd w:val="clear" w:color="auto" w:fill="FFFFFF"/>
        </w:rPr>
        <w:t xml:space="preserve"> </w:t>
      </w:r>
      <w:r w:rsidRPr="00301A7C">
        <w:rPr>
          <w:rFonts w:ascii="Times New Roman" w:hAnsi="Times New Roman"/>
          <w:color w:val="000000"/>
        </w:rPr>
        <w:t>(по согласованию);</w:t>
      </w:r>
    </w:p>
    <w:p w14:paraId="638A9601" w14:textId="62F45B9A" w:rsidR="003328D6" w:rsidRPr="00301A7C" w:rsidRDefault="000F6D13" w:rsidP="003328D6">
      <w:pPr>
        <w:tabs>
          <w:tab w:val="left" w:pos="9"/>
          <w:tab w:val="left" w:pos="284"/>
        </w:tabs>
        <w:spacing w:after="14"/>
        <w:ind w:left="-284" w:right="56" w:firstLine="42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5</w:t>
      </w:r>
      <w:r w:rsidR="002A548F">
        <w:rPr>
          <w:rFonts w:ascii="Times New Roman" w:hAnsi="Times New Roman"/>
          <w:color w:val="000000"/>
        </w:rPr>
        <w:t>.</w:t>
      </w:r>
      <w:proofErr w:type="spellStart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Заведующ</w:t>
      </w:r>
      <w:r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ий</w:t>
      </w:r>
      <w:proofErr w:type="spellEnd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сектором </w:t>
      </w:r>
      <w:proofErr w:type="spellStart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капитального</w:t>
      </w:r>
      <w:proofErr w:type="spellEnd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</w:t>
      </w:r>
      <w:proofErr w:type="spellStart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строительства</w:t>
      </w:r>
      <w:proofErr w:type="spellEnd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 </w:t>
      </w:r>
      <w:r w:rsid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</w:t>
      </w:r>
      <w:proofErr w:type="spellStart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отдела</w:t>
      </w:r>
      <w:proofErr w:type="spellEnd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по </w:t>
      </w:r>
      <w:proofErr w:type="spellStart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вопросам</w:t>
      </w:r>
      <w:proofErr w:type="spellEnd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</w:t>
      </w:r>
      <w:proofErr w:type="spellStart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архитектуры</w:t>
      </w:r>
      <w:proofErr w:type="spellEnd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, </w:t>
      </w:r>
      <w:proofErr w:type="spellStart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градостроительства</w:t>
      </w:r>
      <w:proofErr w:type="spellEnd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, </w:t>
      </w:r>
      <w:proofErr w:type="spellStart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капитального</w:t>
      </w:r>
      <w:proofErr w:type="spellEnd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</w:t>
      </w:r>
      <w:proofErr w:type="spellStart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строительства</w:t>
      </w:r>
      <w:proofErr w:type="spellEnd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и </w:t>
      </w:r>
      <w:proofErr w:type="spellStart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наружной</w:t>
      </w:r>
      <w:proofErr w:type="spellEnd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</w:t>
      </w:r>
      <w:proofErr w:type="spellStart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рекламы</w:t>
      </w:r>
      <w:proofErr w:type="spellEnd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</w:t>
      </w:r>
      <w:proofErr w:type="spellStart"/>
      <w:r w:rsidR="002A548F" w:rsidRPr="002A548F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администрации</w:t>
      </w:r>
      <w:proofErr w:type="spellEnd"/>
      <w:r w:rsidR="002A548F" w:rsidRPr="002A548F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Белогорского</w:t>
      </w:r>
      <w:r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(по согласованию).</w:t>
      </w:r>
      <w:r w:rsidR="002A548F" w:rsidRPr="002A548F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    </w:t>
      </w:r>
      <w:r w:rsidR="003328D6" w:rsidRPr="00301A7C">
        <w:rPr>
          <w:rFonts w:ascii="Times New Roman" w:hAnsi="Times New Roman"/>
          <w:color w:val="000000"/>
        </w:rPr>
        <w:t xml:space="preserve"> </w:t>
      </w:r>
    </w:p>
    <w:p w14:paraId="43595434" w14:textId="4A9CBEE0" w:rsidR="002A548F" w:rsidRPr="002A548F" w:rsidRDefault="003328D6" w:rsidP="002A548F">
      <w:pPr>
        <w:framePr w:hSpace="180" w:wrap="around" w:vAnchor="text" w:hAnchor="margin" w:xAlign="center" w:y="-372"/>
        <w:widowControl w:val="0"/>
        <w:suppressAutoHyphens/>
        <w:autoSpaceDN w:val="0"/>
        <w:ind w:firstLine="0"/>
        <w:textAlignment w:val="baseline"/>
        <w:rPr>
          <w:rFonts w:ascii="Times New Roman" w:eastAsia="Lucida Sans Unicode" w:hAnsi="Times New Roman" w:cs="Tahoma"/>
          <w:color w:val="000000"/>
          <w:kern w:val="3"/>
          <w:lang w:val="uk-UA" w:bidi="en-US"/>
        </w:rPr>
      </w:pPr>
      <w:r w:rsidRPr="00301A7C">
        <w:rPr>
          <w:rFonts w:ascii="Times New Roman" w:eastAsia="Calibri" w:hAnsi="Times New Roman"/>
        </w:rPr>
        <w:t xml:space="preserve"> </w:t>
      </w:r>
    </w:p>
    <w:p w14:paraId="4146EC73" w14:textId="4C256909" w:rsidR="003328D6" w:rsidRPr="00301A7C" w:rsidRDefault="000F6D13" w:rsidP="003328D6">
      <w:pPr>
        <w:tabs>
          <w:tab w:val="left" w:pos="9"/>
          <w:tab w:val="left" w:pos="284"/>
        </w:tabs>
        <w:spacing w:after="14"/>
        <w:ind w:left="-284" w:right="56" w:firstLine="425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328D6" w:rsidRPr="00301A7C">
        <w:rPr>
          <w:rFonts w:ascii="Times New Roman" w:hAnsi="Times New Roman"/>
        </w:rPr>
        <w:t>.</w:t>
      </w:r>
      <w:r>
        <w:rPr>
          <w:rFonts w:ascii="Times New Roman" w:eastAsia="Calibri" w:hAnsi="Times New Roman"/>
          <w:shd w:val="clear" w:color="auto" w:fill="FFFFFF"/>
        </w:rPr>
        <w:t>Начальник</w:t>
      </w:r>
      <w:r w:rsidR="003328D6" w:rsidRPr="00301A7C">
        <w:rPr>
          <w:rFonts w:ascii="Times New Roman" w:eastAsia="Calibri" w:hAnsi="Times New Roman"/>
          <w:shd w:val="clear" w:color="auto" w:fill="FFFFFF"/>
        </w:rPr>
        <w:t xml:space="preserve"> жилищно-коммунального хозяйства и природопользования отдела по вопросам жилищно- коммунального хозяйства, природопользования и транспорта администрации Белогорского района Республики Крым (по согласованию)</w:t>
      </w:r>
      <w:r w:rsidR="003328D6" w:rsidRPr="00301A7C">
        <w:rPr>
          <w:rFonts w:ascii="Times New Roman" w:hAnsi="Times New Roman"/>
        </w:rPr>
        <w:t xml:space="preserve">; </w:t>
      </w:r>
    </w:p>
    <w:p w14:paraId="58E9C301" w14:textId="62CBBEC9" w:rsidR="003328D6" w:rsidRPr="00301A7C" w:rsidRDefault="003328D6" w:rsidP="003328D6">
      <w:pPr>
        <w:tabs>
          <w:tab w:val="left" w:pos="9"/>
          <w:tab w:val="left" w:pos="284"/>
        </w:tabs>
        <w:spacing w:after="14"/>
        <w:ind w:left="-284" w:right="56" w:firstLine="425"/>
        <w:contextualSpacing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 </w:t>
      </w:r>
      <w:r w:rsidR="00AF2D9E" w:rsidRPr="00301A7C">
        <w:rPr>
          <w:rFonts w:ascii="Times New Roman" w:hAnsi="Times New Roman"/>
          <w:color w:val="000000"/>
        </w:rPr>
        <w:t>7</w:t>
      </w:r>
      <w:r w:rsidRPr="00301A7C">
        <w:rPr>
          <w:rFonts w:ascii="Times New Roman" w:hAnsi="Times New Roman"/>
          <w:color w:val="000000"/>
        </w:rPr>
        <w:t xml:space="preserve">.Главный специалист отдела по ЧС и ГО, пожарной безопасности, взаимодействию с правоохранительными органами и противодействию экстремизму и терроризму администрации Белогорского района (по согласованию); </w:t>
      </w:r>
    </w:p>
    <w:p w14:paraId="1AEAE54B" w14:textId="1AE083B3" w:rsidR="003328D6" w:rsidRPr="00301A7C" w:rsidRDefault="003328D6" w:rsidP="003328D6">
      <w:pPr>
        <w:tabs>
          <w:tab w:val="left" w:pos="9"/>
          <w:tab w:val="left" w:pos="284"/>
        </w:tabs>
        <w:spacing w:after="14"/>
        <w:ind w:left="-284" w:right="56" w:firstLine="425"/>
        <w:contextualSpacing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 </w:t>
      </w:r>
      <w:r w:rsidR="00AF2D9E" w:rsidRPr="00301A7C">
        <w:rPr>
          <w:rFonts w:ascii="Times New Roman" w:hAnsi="Times New Roman"/>
          <w:color w:val="000000"/>
        </w:rPr>
        <w:t>8</w:t>
      </w:r>
      <w:r w:rsidRPr="00301A7C">
        <w:rPr>
          <w:rFonts w:ascii="Times New Roman" w:hAnsi="Times New Roman"/>
          <w:color w:val="000000"/>
        </w:rPr>
        <w:t xml:space="preserve">.Начальник филиала ГУП РК «Крым БТИ» в Белогорском районе (по согласованию); </w:t>
      </w:r>
    </w:p>
    <w:p w14:paraId="406B1F40" w14:textId="6EF8E88D" w:rsidR="003328D6" w:rsidRPr="00301A7C" w:rsidRDefault="003328D6" w:rsidP="003328D6">
      <w:pPr>
        <w:tabs>
          <w:tab w:val="left" w:pos="9"/>
          <w:tab w:val="left" w:pos="284"/>
        </w:tabs>
        <w:spacing w:after="14"/>
        <w:ind w:left="-284" w:right="56" w:firstLine="425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 </w:t>
      </w:r>
      <w:r w:rsidR="00AF2D9E" w:rsidRPr="00301A7C">
        <w:rPr>
          <w:rFonts w:ascii="Times New Roman" w:hAnsi="Times New Roman"/>
          <w:color w:val="000000"/>
        </w:rPr>
        <w:t>9</w:t>
      </w:r>
      <w:r w:rsidRPr="00301A7C">
        <w:rPr>
          <w:rFonts w:ascii="Times New Roman" w:hAnsi="Times New Roman"/>
          <w:color w:val="000000"/>
        </w:rPr>
        <w:t xml:space="preserve">.Главный специалист – эксперт территориального отдела Роспотребнадзора по Белогорскому району межрегионального управления Роспотребнадзора по Республике Крым (по согласование) </w:t>
      </w:r>
    </w:p>
    <w:p w14:paraId="689AAC25" w14:textId="5C0ADE59" w:rsidR="003328D6" w:rsidRPr="00301A7C" w:rsidRDefault="003328D6" w:rsidP="003328D6">
      <w:pPr>
        <w:tabs>
          <w:tab w:val="left" w:pos="9"/>
          <w:tab w:val="left" w:pos="284"/>
        </w:tabs>
        <w:spacing w:after="14"/>
        <w:ind w:left="-284" w:right="56" w:firstLine="425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 xml:space="preserve"> </w:t>
      </w:r>
      <w:r w:rsidR="00AF2D9E" w:rsidRPr="00301A7C">
        <w:rPr>
          <w:rFonts w:ascii="Times New Roman" w:hAnsi="Times New Roman"/>
          <w:color w:val="000000"/>
        </w:rPr>
        <w:t>10</w:t>
      </w:r>
      <w:r w:rsidRPr="00301A7C">
        <w:rPr>
          <w:rFonts w:ascii="Times New Roman" w:hAnsi="Times New Roman"/>
          <w:color w:val="000000"/>
        </w:rPr>
        <w:t>.</w:t>
      </w:r>
      <w:r w:rsidR="000F6D13">
        <w:rPr>
          <w:rFonts w:ascii="Times New Roman" w:hAnsi="Times New Roman"/>
          <w:color w:val="000000"/>
        </w:rPr>
        <w:t>Эпрамов М.В</w:t>
      </w:r>
      <w:r w:rsidRPr="00301A7C">
        <w:rPr>
          <w:rFonts w:ascii="Times New Roman" w:hAnsi="Times New Roman"/>
          <w:color w:val="000000"/>
        </w:rPr>
        <w:t xml:space="preserve">- депутат </w:t>
      </w:r>
      <w:proofErr w:type="spellStart"/>
      <w:r w:rsidRPr="00301A7C">
        <w:rPr>
          <w:rFonts w:ascii="Times New Roman" w:hAnsi="Times New Roman"/>
          <w:color w:val="000000"/>
        </w:rPr>
        <w:t>Цветочненского</w:t>
      </w:r>
      <w:proofErr w:type="spellEnd"/>
      <w:r w:rsidRPr="00301A7C">
        <w:rPr>
          <w:rFonts w:ascii="Times New Roman" w:hAnsi="Times New Roman"/>
          <w:color w:val="000000"/>
        </w:rPr>
        <w:t xml:space="preserve"> сельского совета.</w:t>
      </w:r>
    </w:p>
    <w:p w14:paraId="10CAF5BD" w14:textId="7E3B9272" w:rsidR="003328D6" w:rsidRPr="00301A7C" w:rsidRDefault="00AF2D9E" w:rsidP="003328D6">
      <w:pPr>
        <w:tabs>
          <w:tab w:val="left" w:pos="9"/>
          <w:tab w:val="left" w:pos="284"/>
        </w:tabs>
        <w:spacing w:after="14"/>
        <w:ind w:left="-284" w:right="56" w:firstLine="425"/>
        <w:rPr>
          <w:rFonts w:ascii="Times New Roman" w:hAnsi="Times New Roman"/>
          <w:color w:val="000000"/>
        </w:rPr>
      </w:pPr>
      <w:r w:rsidRPr="00301A7C">
        <w:rPr>
          <w:rFonts w:ascii="Times New Roman" w:hAnsi="Times New Roman"/>
          <w:color w:val="000000"/>
        </w:rPr>
        <w:t>11</w:t>
      </w:r>
      <w:r w:rsidR="003328D6" w:rsidRPr="00301A7C">
        <w:rPr>
          <w:rFonts w:ascii="Times New Roman" w:hAnsi="Times New Roman"/>
          <w:color w:val="000000"/>
        </w:rPr>
        <w:t>. Руководитель управляющей компании (при наличии).</w:t>
      </w:r>
    </w:p>
    <w:p w14:paraId="55421585" w14:textId="77777777" w:rsidR="003328D6" w:rsidRPr="00301A7C" w:rsidRDefault="003328D6" w:rsidP="003328D6">
      <w:pPr>
        <w:tabs>
          <w:tab w:val="left" w:pos="567"/>
        </w:tabs>
        <w:ind w:left="-284" w:firstLine="425"/>
        <w:rPr>
          <w:rFonts w:ascii="Times New Roman" w:hAnsi="Times New Roman"/>
          <w:color w:val="000000"/>
        </w:rPr>
      </w:pPr>
    </w:p>
    <w:p w14:paraId="6C52E54C" w14:textId="77777777" w:rsidR="000F6D13" w:rsidRPr="00617F44" w:rsidRDefault="000F6D13" w:rsidP="000F6D13">
      <w:pPr>
        <w:tabs>
          <w:tab w:val="left" w:pos="567"/>
        </w:tabs>
        <w:ind w:left="-284" w:firstLine="425"/>
        <w:rPr>
          <w:rFonts w:ascii="Times New Roman" w:hAnsi="Times New Roman"/>
          <w:color w:val="000000"/>
          <w:sz w:val="28"/>
          <w:szCs w:val="28"/>
        </w:rPr>
      </w:pPr>
    </w:p>
    <w:p w14:paraId="0600C601" w14:textId="695864EE" w:rsidR="00454582" w:rsidRPr="00363CD9" w:rsidRDefault="00454582" w:rsidP="00363CD9">
      <w:pPr>
        <w:tabs>
          <w:tab w:val="left" w:pos="567"/>
        </w:tabs>
        <w:ind w:firstLine="0"/>
        <w:rPr>
          <w:rFonts w:ascii="Times New Roman" w:hAnsi="Times New Roman"/>
          <w:color w:val="000000"/>
          <w:sz w:val="28"/>
          <w:szCs w:val="28"/>
        </w:rPr>
      </w:pPr>
    </w:p>
    <w:sectPr w:rsidR="00454582" w:rsidRPr="00363CD9" w:rsidSect="00AF2D9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3221" w14:textId="77777777" w:rsidR="001B1F96" w:rsidRDefault="001B1F96" w:rsidP="008166AB">
      <w:r>
        <w:separator/>
      </w:r>
    </w:p>
  </w:endnote>
  <w:endnote w:type="continuationSeparator" w:id="0">
    <w:p w14:paraId="40EA64FE" w14:textId="77777777" w:rsidR="001B1F96" w:rsidRDefault="001B1F96" w:rsidP="0081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0245" w14:textId="77777777" w:rsidR="001B1F96" w:rsidRDefault="001B1F96" w:rsidP="008166AB">
      <w:r>
        <w:separator/>
      </w:r>
    </w:p>
  </w:footnote>
  <w:footnote w:type="continuationSeparator" w:id="0">
    <w:p w14:paraId="38A03070" w14:textId="77777777" w:rsidR="001B1F96" w:rsidRDefault="001B1F96" w:rsidP="0081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4126"/>
    </w:sdtPr>
    <w:sdtEndPr/>
    <w:sdtContent>
      <w:p w14:paraId="3DE80798" w14:textId="77777777" w:rsidR="00174596" w:rsidRDefault="004C705C">
        <w:pPr>
          <w:pStyle w:val="a7"/>
          <w:jc w:val="center"/>
        </w:pPr>
        <w:r>
          <w:fldChar w:fldCharType="begin"/>
        </w:r>
        <w:r w:rsidR="00794E29">
          <w:instrText xml:space="preserve"> PAGE   \* MERGEFORMAT </w:instrText>
        </w:r>
        <w:r>
          <w:fldChar w:fldCharType="separate"/>
        </w:r>
        <w:r w:rsidR="003D561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978259E" w14:textId="77777777" w:rsidR="00174596" w:rsidRDefault="001745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FF6"/>
    <w:multiLevelType w:val="multilevel"/>
    <w:tmpl w:val="4C4C86B2"/>
    <w:lvl w:ilvl="0">
      <w:start w:val="6"/>
      <w:numFmt w:val="decimal"/>
      <w:lvlText w:val="%1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545BA3"/>
    <w:multiLevelType w:val="hybridMultilevel"/>
    <w:tmpl w:val="9C86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1F2B"/>
    <w:multiLevelType w:val="hybridMultilevel"/>
    <w:tmpl w:val="C218A2BC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17195"/>
    <w:multiLevelType w:val="multilevel"/>
    <w:tmpl w:val="52B688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D79EB"/>
    <w:multiLevelType w:val="hybridMultilevel"/>
    <w:tmpl w:val="165887F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4A5D58"/>
    <w:multiLevelType w:val="multilevel"/>
    <w:tmpl w:val="81B0C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0B573F"/>
    <w:multiLevelType w:val="hybridMultilevel"/>
    <w:tmpl w:val="A282002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EA3CCA"/>
    <w:multiLevelType w:val="hybridMultilevel"/>
    <w:tmpl w:val="8FE0E72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EF7CE0"/>
    <w:multiLevelType w:val="multilevel"/>
    <w:tmpl w:val="6ED6947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E43C26"/>
    <w:multiLevelType w:val="hybridMultilevel"/>
    <w:tmpl w:val="8E6E9102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3CB0BB9"/>
    <w:multiLevelType w:val="multilevel"/>
    <w:tmpl w:val="2A86C7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DD569F"/>
    <w:multiLevelType w:val="multilevel"/>
    <w:tmpl w:val="9B16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B41713"/>
    <w:multiLevelType w:val="hybridMultilevel"/>
    <w:tmpl w:val="DAFC7400"/>
    <w:lvl w:ilvl="0" w:tplc="A906EC4C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EE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829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61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B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2A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88A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2BE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C4A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CD5B5B"/>
    <w:multiLevelType w:val="multilevel"/>
    <w:tmpl w:val="E05EFD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3D2EC0"/>
    <w:multiLevelType w:val="multilevel"/>
    <w:tmpl w:val="50CC137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F354A5"/>
    <w:multiLevelType w:val="hybridMultilevel"/>
    <w:tmpl w:val="E610B6A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1FE3E28"/>
    <w:multiLevelType w:val="multilevel"/>
    <w:tmpl w:val="A29CEC7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43F4B33"/>
    <w:multiLevelType w:val="hybridMultilevel"/>
    <w:tmpl w:val="757EDC9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FA0597C"/>
    <w:multiLevelType w:val="hybridMultilevel"/>
    <w:tmpl w:val="4BAA173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776C93"/>
    <w:multiLevelType w:val="multilevel"/>
    <w:tmpl w:val="3D3EF7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147722"/>
    <w:multiLevelType w:val="hybridMultilevel"/>
    <w:tmpl w:val="50041F7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97A3D74"/>
    <w:multiLevelType w:val="hybridMultilevel"/>
    <w:tmpl w:val="B878813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B72B5C"/>
    <w:multiLevelType w:val="multilevel"/>
    <w:tmpl w:val="0A6A08BE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3D2AEE"/>
    <w:multiLevelType w:val="hybridMultilevel"/>
    <w:tmpl w:val="6836645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4B560C"/>
    <w:multiLevelType w:val="hybridMultilevel"/>
    <w:tmpl w:val="B84251F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C8B690A"/>
    <w:multiLevelType w:val="hybridMultilevel"/>
    <w:tmpl w:val="FB520F66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C57301"/>
    <w:multiLevelType w:val="hybridMultilevel"/>
    <w:tmpl w:val="9138BE1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8325FA6"/>
    <w:multiLevelType w:val="hybridMultilevel"/>
    <w:tmpl w:val="D8586280"/>
    <w:lvl w:ilvl="0" w:tplc="3828CD90">
      <w:start w:val="6"/>
      <w:numFmt w:val="decimal"/>
      <w:lvlText w:val="%1.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34A112">
      <w:start w:val="1"/>
      <w:numFmt w:val="lowerLetter"/>
      <w:lvlText w:val="%2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50B4">
      <w:start w:val="1"/>
      <w:numFmt w:val="lowerRoman"/>
      <w:lvlText w:val="%3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02920">
      <w:start w:val="1"/>
      <w:numFmt w:val="decimal"/>
      <w:lvlText w:val="%4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0ECDE">
      <w:start w:val="1"/>
      <w:numFmt w:val="lowerLetter"/>
      <w:lvlText w:val="%5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9226">
      <w:start w:val="1"/>
      <w:numFmt w:val="lowerRoman"/>
      <w:lvlText w:val="%6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2EEEC">
      <w:start w:val="1"/>
      <w:numFmt w:val="decimal"/>
      <w:lvlText w:val="%7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C2A14">
      <w:start w:val="1"/>
      <w:numFmt w:val="lowerLetter"/>
      <w:lvlText w:val="%8"/>
      <w:lvlJc w:val="left"/>
      <w:pPr>
        <w:ind w:left="7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2A544">
      <w:start w:val="1"/>
      <w:numFmt w:val="lowerRoman"/>
      <w:lvlText w:val="%9"/>
      <w:lvlJc w:val="left"/>
      <w:pPr>
        <w:ind w:left="8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5D2C38"/>
    <w:multiLevelType w:val="hybridMultilevel"/>
    <w:tmpl w:val="4F84F644"/>
    <w:lvl w:ilvl="0" w:tplc="45761C6A">
      <w:start w:val="1"/>
      <w:numFmt w:val="bullet"/>
      <w:lvlText w:val="-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EEE1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2C2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48E5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A7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8B5D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6736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4A93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415A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8F2812"/>
    <w:multiLevelType w:val="hybridMultilevel"/>
    <w:tmpl w:val="D5780E4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4C7D59"/>
    <w:multiLevelType w:val="multilevel"/>
    <w:tmpl w:val="181E82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86306E1"/>
    <w:multiLevelType w:val="hybridMultilevel"/>
    <w:tmpl w:val="0B9221F2"/>
    <w:lvl w:ilvl="0" w:tplc="9790D76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A1D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EA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0AC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252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021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091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E14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0F8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0D13C3"/>
    <w:multiLevelType w:val="multilevel"/>
    <w:tmpl w:val="91B8E96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9235F2D"/>
    <w:multiLevelType w:val="hybridMultilevel"/>
    <w:tmpl w:val="FC8299BE"/>
    <w:lvl w:ilvl="0" w:tplc="9B70AC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A5F39A1"/>
    <w:multiLevelType w:val="hybridMultilevel"/>
    <w:tmpl w:val="066245A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6477289"/>
    <w:multiLevelType w:val="multilevel"/>
    <w:tmpl w:val="52C22E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604AA2"/>
    <w:multiLevelType w:val="hybridMultilevel"/>
    <w:tmpl w:val="E7228B32"/>
    <w:lvl w:ilvl="0" w:tplc="70F4BAB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E551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21896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28380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E0CA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6025C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E935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EFC8E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038BC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270E49"/>
    <w:multiLevelType w:val="multilevel"/>
    <w:tmpl w:val="7A28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EB6B48"/>
    <w:multiLevelType w:val="hybridMultilevel"/>
    <w:tmpl w:val="1396A440"/>
    <w:lvl w:ilvl="0" w:tplc="D06A1BD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032B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96095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8EE7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6A82BE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10514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8FE72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5AA6C2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9670B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AB3895"/>
    <w:multiLevelType w:val="hybridMultilevel"/>
    <w:tmpl w:val="FA902398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0471F69"/>
    <w:multiLevelType w:val="hybridMultilevel"/>
    <w:tmpl w:val="6E8A0A9C"/>
    <w:lvl w:ilvl="0" w:tplc="5AA4AAB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2B56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A5F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662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C78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E59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0AF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AEB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6C9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5A5DC3"/>
    <w:multiLevelType w:val="multilevel"/>
    <w:tmpl w:val="9CF61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3" w15:restartNumberingAfterBreak="0">
    <w:nsid w:val="7AA56C08"/>
    <w:multiLevelType w:val="hybridMultilevel"/>
    <w:tmpl w:val="7A0C808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485D0D"/>
    <w:multiLevelType w:val="hybridMultilevel"/>
    <w:tmpl w:val="EB24896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BC50A4F"/>
    <w:multiLevelType w:val="multilevel"/>
    <w:tmpl w:val="9F62170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B56E9B"/>
    <w:multiLevelType w:val="multilevel"/>
    <w:tmpl w:val="F3964C9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376E90"/>
    <w:multiLevelType w:val="hybridMultilevel"/>
    <w:tmpl w:val="9D20842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E683867"/>
    <w:multiLevelType w:val="hybridMultilevel"/>
    <w:tmpl w:val="F246002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46"/>
  </w:num>
  <w:num w:numId="4">
    <w:abstractNumId w:val="39"/>
  </w:num>
  <w:num w:numId="5">
    <w:abstractNumId w:val="48"/>
  </w:num>
  <w:num w:numId="6">
    <w:abstractNumId w:val="6"/>
  </w:num>
  <w:num w:numId="7">
    <w:abstractNumId w:val="19"/>
  </w:num>
  <w:num w:numId="8">
    <w:abstractNumId w:val="35"/>
  </w:num>
  <w:num w:numId="9">
    <w:abstractNumId w:val="21"/>
  </w:num>
  <w:num w:numId="10">
    <w:abstractNumId w:val="40"/>
  </w:num>
  <w:num w:numId="11">
    <w:abstractNumId w:val="30"/>
  </w:num>
  <w:num w:numId="12">
    <w:abstractNumId w:val="7"/>
  </w:num>
  <w:num w:numId="13">
    <w:abstractNumId w:val="16"/>
  </w:num>
  <w:num w:numId="14">
    <w:abstractNumId w:val="24"/>
  </w:num>
  <w:num w:numId="15">
    <w:abstractNumId w:val="25"/>
  </w:num>
  <w:num w:numId="16">
    <w:abstractNumId w:val="43"/>
  </w:num>
  <w:num w:numId="17">
    <w:abstractNumId w:val="27"/>
  </w:num>
  <w:num w:numId="18">
    <w:abstractNumId w:val="22"/>
  </w:num>
  <w:num w:numId="19">
    <w:abstractNumId w:val="38"/>
  </w:num>
  <w:num w:numId="20">
    <w:abstractNumId w:val="12"/>
  </w:num>
  <w:num w:numId="21">
    <w:abstractNumId w:val="47"/>
  </w:num>
  <w:num w:numId="22">
    <w:abstractNumId w:val="34"/>
  </w:num>
  <w:num w:numId="23">
    <w:abstractNumId w:val="4"/>
  </w:num>
  <w:num w:numId="24">
    <w:abstractNumId w:val="14"/>
  </w:num>
  <w:num w:numId="25">
    <w:abstractNumId w:val="15"/>
  </w:num>
  <w:num w:numId="26">
    <w:abstractNumId w:val="20"/>
  </w:num>
  <w:num w:numId="27">
    <w:abstractNumId w:val="5"/>
  </w:num>
  <w:num w:numId="28">
    <w:abstractNumId w:val="3"/>
  </w:num>
  <w:num w:numId="29">
    <w:abstractNumId w:val="31"/>
  </w:num>
  <w:num w:numId="30">
    <w:abstractNumId w:val="10"/>
  </w:num>
  <w:num w:numId="31">
    <w:abstractNumId w:val="18"/>
  </w:num>
  <w:num w:numId="32">
    <w:abstractNumId w:val="44"/>
  </w:num>
  <w:num w:numId="33">
    <w:abstractNumId w:val="8"/>
  </w:num>
  <w:num w:numId="34">
    <w:abstractNumId w:val="17"/>
  </w:num>
  <w:num w:numId="35">
    <w:abstractNumId w:val="41"/>
  </w:num>
  <w:num w:numId="36">
    <w:abstractNumId w:val="11"/>
  </w:num>
  <w:num w:numId="37">
    <w:abstractNumId w:val="36"/>
  </w:num>
  <w:num w:numId="38">
    <w:abstractNumId w:val="9"/>
  </w:num>
  <w:num w:numId="39">
    <w:abstractNumId w:val="23"/>
  </w:num>
  <w:num w:numId="40">
    <w:abstractNumId w:val="29"/>
  </w:num>
  <w:num w:numId="41">
    <w:abstractNumId w:val="28"/>
  </w:num>
  <w:num w:numId="42">
    <w:abstractNumId w:val="37"/>
  </w:num>
  <w:num w:numId="43">
    <w:abstractNumId w:val="45"/>
  </w:num>
  <w:num w:numId="44">
    <w:abstractNumId w:val="0"/>
  </w:num>
  <w:num w:numId="45">
    <w:abstractNumId w:val="33"/>
  </w:num>
  <w:num w:numId="46">
    <w:abstractNumId w:val="32"/>
  </w:num>
  <w:num w:numId="47">
    <w:abstractNumId w:val="13"/>
  </w:num>
  <w:num w:numId="48">
    <w:abstractNumId w:val="1"/>
  </w:num>
  <w:num w:numId="49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370"/>
    <w:rsid w:val="0001495E"/>
    <w:rsid w:val="00032E38"/>
    <w:rsid w:val="00084469"/>
    <w:rsid w:val="00090883"/>
    <w:rsid w:val="00092879"/>
    <w:rsid w:val="00097148"/>
    <w:rsid w:val="000B5519"/>
    <w:rsid w:val="000B6F6D"/>
    <w:rsid w:val="000C2799"/>
    <w:rsid w:val="000C5370"/>
    <w:rsid w:val="000E6146"/>
    <w:rsid w:val="000F6D13"/>
    <w:rsid w:val="00103634"/>
    <w:rsid w:val="00117296"/>
    <w:rsid w:val="00154D16"/>
    <w:rsid w:val="00174596"/>
    <w:rsid w:val="0018074B"/>
    <w:rsid w:val="00185DB4"/>
    <w:rsid w:val="001B1F96"/>
    <w:rsid w:val="001C3079"/>
    <w:rsid w:val="001C3D68"/>
    <w:rsid w:val="00206275"/>
    <w:rsid w:val="00234939"/>
    <w:rsid w:val="002442CF"/>
    <w:rsid w:val="002650B3"/>
    <w:rsid w:val="0027489A"/>
    <w:rsid w:val="00275359"/>
    <w:rsid w:val="00291B82"/>
    <w:rsid w:val="002A459A"/>
    <w:rsid w:val="002A548F"/>
    <w:rsid w:val="002A714C"/>
    <w:rsid w:val="002E6E48"/>
    <w:rsid w:val="00301A7C"/>
    <w:rsid w:val="00303CAF"/>
    <w:rsid w:val="00314F2F"/>
    <w:rsid w:val="00330EC8"/>
    <w:rsid w:val="003328D6"/>
    <w:rsid w:val="00343582"/>
    <w:rsid w:val="00352904"/>
    <w:rsid w:val="00355997"/>
    <w:rsid w:val="00356A69"/>
    <w:rsid w:val="003613E0"/>
    <w:rsid w:val="003623C8"/>
    <w:rsid w:val="00363CD9"/>
    <w:rsid w:val="003A5788"/>
    <w:rsid w:val="003C0A35"/>
    <w:rsid w:val="003C1441"/>
    <w:rsid w:val="003D5614"/>
    <w:rsid w:val="003E1E88"/>
    <w:rsid w:val="00433FB5"/>
    <w:rsid w:val="00453C18"/>
    <w:rsid w:val="00454582"/>
    <w:rsid w:val="00460874"/>
    <w:rsid w:val="00481347"/>
    <w:rsid w:val="004826FA"/>
    <w:rsid w:val="004B14DB"/>
    <w:rsid w:val="004C705C"/>
    <w:rsid w:val="004F45BF"/>
    <w:rsid w:val="00525F8A"/>
    <w:rsid w:val="00530C64"/>
    <w:rsid w:val="005577AF"/>
    <w:rsid w:val="00574AA5"/>
    <w:rsid w:val="005B517D"/>
    <w:rsid w:val="005B7870"/>
    <w:rsid w:val="005F7AFC"/>
    <w:rsid w:val="00616A44"/>
    <w:rsid w:val="00617F44"/>
    <w:rsid w:val="00650403"/>
    <w:rsid w:val="00663331"/>
    <w:rsid w:val="0068222D"/>
    <w:rsid w:val="006863DE"/>
    <w:rsid w:val="006A1922"/>
    <w:rsid w:val="006B39D7"/>
    <w:rsid w:val="006C31B8"/>
    <w:rsid w:val="006D443E"/>
    <w:rsid w:val="007115C5"/>
    <w:rsid w:val="00736775"/>
    <w:rsid w:val="007573A9"/>
    <w:rsid w:val="00760397"/>
    <w:rsid w:val="00764005"/>
    <w:rsid w:val="00767047"/>
    <w:rsid w:val="007812BD"/>
    <w:rsid w:val="00791C97"/>
    <w:rsid w:val="00794E29"/>
    <w:rsid w:val="007A2A1F"/>
    <w:rsid w:val="007B11F7"/>
    <w:rsid w:val="007C144F"/>
    <w:rsid w:val="007D5BC9"/>
    <w:rsid w:val="007E7E64"/>
    <w:rsid w:val="00810437"/>
    <w:rsid w:val="008166AB"/>
    <w:rsid w:val="00833254"/>
    <w:rsid w:val="00843B63"/>
    <w:rsid w:val="00843C87"/>
    <w:rsid w:val="00884815"/>
    <w:rsid w:val="008A51DE"/>
    <w:rsid w:val="008A6B28"/>
    <w:rsid w:val="008F34CC"/>
    <w:rsid w:val="00927757"/>
    <w:rsid w:val="00936DEE"/>
    <w:rsid w:val="00941D27"/>
    <w:rsid w:val="009639A7"/>
    <w:rsid w:val="009722F6"/>
    <w:rsid w:val="00973158"/>
    <w:rsid w:val="009A2357"/>
    <w:rsid w:val="009B0B1A"/>
    <w:rsid w:val="009F335E"/>
    <w:rsid w:val="009F35EF"/>
    <w:rsid w:val="00A53AA0"/>
    <w:rsid w:val="00A542F4"/>
    <w:rsid w:val="00A66AC9"/>
    <w:rsid w:val="00A87D1D"/>
    <w:rsid w:val="00A958BD"/>
    <w:rsid w:val="00AB0A13"/>
    <w:rsid w:val="00AD6CD8"/>
    <w:rsid w:val="00AD6EE9"/>
    <w:rsid w:val="00AF2D9E"/>
    <w:rsid w:val="00B0076A"/>
    <w:rsid w:val="00B20436"/>
    <w:rsid w:val="00B24109"/>
    <w:rsid w:val="00B271BB"/>
    <w:rsid w:val="00B3184F"/>
    <w:rsid w:val="00B3636E"/>
    <w:rsid w:val="00B45D47"/>
    <w:rsid w:val="00B478AF"/>
    <w:rsid w:val="00B57631"/>
    <w:rsid w:val="00B62105"/>
    <w:rsid w:val="00BC47E2"/>
    <w:rsid w:val="00BC65E5"/>
    <w:rsid w:val="00BD5B82"/>
    <w:rsid w:val="00BE0317"/>
    <w:rsid w:val="00BE3514"/>
    <w:rsid w:val="00BE6868"/>
    <w:rsid w:val="00BF282D"/>
    <w:rsid w:val="00BF65C5"/>
    <w:rsid w:val="00C022F9"/>
    <w:rsid w:val="00C21535"/>
    <w:rsid w:val="00C33033"/>
    <w:rsid w:val="00C52E61"/>
    <w:rsid w:val="00C74892"/>
    <w:rsid w:val="00C81026"/>
    <w:rsid w:val="00C86394"/>
    <w:rsid w:val="00CB3DDB"/>
    <w:rsid w:val="00CC555B"/>
    <w:rsid w:val="00CD0059"/>
    <w:rsid w:val="00CD3A16"/>
    <w:rsid w:val="00CE043E"/>
    <w:rsid w:val="00CE1D64"/>
    <w:rsid w:val="00CE41E7"/>
    <w:rsid w:val="00CE5145"/>
    <w:rsid w:val="00D00098"/>
    <w:rsid w:val="00D003A3"/>
    <w:rsid w:val="00D01C75"/>
    <w:rsid w:val="00D5636F"/>
    <w:rsid w:val="00D95338"/>
    <w:rsid w:val="00DA2217"/>
    <w:rsid w:val="00DC2F8F"/>
    <w:rsid w:val="00DF3421"/>
    <w:rsid w:val="00E247AB"/>
    <w:rsid w:val="00E60981"/>
    <w:rsid w:val="00E63FC7"/>
    <w:rsid w:val="00E82BF5"/>
    <w:rsid w:val="00E977AC"/>
    <w:rsid w:val="00EB4D9B"/>
    <w:rsid w:val="00EB51C9"/>
    <w:rsid w:val="00EB7436"/>
    <w:rsid w:val="00EC37AB"/>
    <w:rsid w:val="00ED3A62"/>
    <w:rsid w:val="00EF0BB9"/>
    <w:rsid w:val="00EF1827"/>
    <w:rsid w:val="00EF30DB"/>
    <w:rsid w:val="00EF6BB5"/>
    <w:rsid w:val="00F01D5F"/>
    <w:rsid w:val="00F41E9C"/>
    <w:rsid w:val="00F840BF"/>
    <w:rsid w:val="00F907C3"/>
    <w:rsid w:val="00F96E78"/>
    <w:rsid w:val="00FA6B6F"/>
    <w:rsid w:val="00FC3F5A"/>
    <w:rsid w:val="00FC5CCA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F635"/>
  <w15:docId w15:val="{6D41D933-2ECF-46D0-8C64-945D741B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3D561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D561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D561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D561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D561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537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Базовый"/>
    <w:rsid w:val="000C537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3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70"/>
    <w:rPr>
      <w:rFonts w:ascii="Tahoma" w:hAnsi="Tahoma" w:cs="Tahoma"/>
      <w:sz w:val="16"/>
      <w:szCs w:val="16"/>
    </w:rPr>
  </w:style>
  <w:style w:type="paragraph" w:styleId="a6">
    <w:name w:val="List Paragraph"/>
    <w:basedOn w:val="Standard"/>
    <w:uiPriority w:val="34"/>
    <w:qFormat/>
    <w:rsid w:val="000C5370"/>
    <w:pPr>
      <w:ind w:left="720"/>
    </w:pPr>
  </w:style>
  <w:style w:type="table" w:customStyle="1" w:styleId="TableGrid">
    <w:name w:val="TableGrid"/>
    <w:rsid w:val="001C30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816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66AB"/>
  </w:style>
  <w:style w:type="paragraph" w:styleId="a9">
    <w:name w:val="footer"/>
    <w:basedOn w:val="a"/>
    <w:link w:val="aa"/>
    <w:uiPriority w:val="99"/>
    <w:unhideWhenUsed/>
    <w:rsid w:val="00816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6AB"/>
  </w:style>
  <w:style w:type="paragraph" w:styleId="ab">
    <w:name w:val="Normal (Web)"/>
    <w:basedOn w:val="a"/>
    <w:uiPriority w:val="99"/>
    <w:rsid w:val="000C2799"/>
    <w:pPr>
      <w:suppressAutoHyphens/>
      <w:spacing w:before="280" w:after="280"/>
    </w:pPr>
    <w:rPr>
      <w:rFonts w:ascii="Times New Roman" w:hAnsi="Times New Roman"/>
      <w:lang w:eastAsia="ar-SA"/>
    </w:rPr>
  </w:style>
  <w:style w:type="character" w:styleId="ac">
    <w:name w:val="Strong"/>
    <w:uiPriority w:val="22"/>
    <w:qFormat/>
    <w:rsid w:val="000C2799"/>
    <w:rPr>
      <w:b/>
      <w:bCs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022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022F9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d">
    <w:name w:val="No Spacing"/>
    <w:link w:val="ae"/>
    <w:uiPriority w:val="1"/>
    <w:qFormat/>
    <w:rsid w:val="00C022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022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1">
    <w:name w:val="consplusnormal"/>
    <w:basedOn w:val="a"/>
    <w:rsid w:val="00C022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C022F9"/>
  </w:style>
  <w:style w:type="paragraph" w:customStyle="1" w:styleId="formattext">
    <w:name w:val="formattext"/>
    <w:basedOn w:val="a"/>
    <w:rsid w:val="00C022F9"/>
    <w:pPr>
      <w:spacing w:before="100" w:beforeAutospacing="1" w:after="100" w:afterAutospacing="1"/>
    </w:pPr>
    <w:rPr>
      <w:rFonts w:ascii="Times New Roman" w:hAnsi="Times New Roman"/>
    </w:rPr>
  </w:style>
  <w:style w:type="character" w:styleId="af">
    <w:name w:val="Hyperlink"/>
    <w:basedOn w:val="a0"/>
    <w:rsid w:val="003D5614"/>
    <w:rPr>
      <w:color w:val="0000FF"/>
      <w:u w:val="none"/>
    </w:rPr>
  </w:style>
  <w:style w:type="character" w:customStyle="1" w:styleId="blk">
    <w:name w:val="blk"/>
    <w:basedOn w:val="a0"/>
    <w:rsid w:val="00C022F9"/>
  </w:style>
  <w:style w:type="character" w:customStyle="1" w:styleId="ae">
    <w:name w:val="Без интервала Знак"/>
    <w:basedOn w:val="a0"/>
    <w:link w:val="ad"/>
    <w:uiPriority w:val="1"/>
    <w:locked/>
    <w:rsid w:val="00C022F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022F9"/>
    <w:rPr>
      <w:rFonts w:ascii="Calibri" w:eastAsia="Times New Roman" w:hAnsi="Calibri" w:cs="Calibri"/>
      <w:lang w:eastAsia="ru-RU"/>
    </w:rPr>
  </w:style>
  <w:style w:type="character" w:customStyle="1" w:styleId="af0">
    <w:name w:val="Основной текст_"/>
    <w:link w:val="41"/>
    <w:rsid w:val="00C022F9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0"/>
    <w:rsid w:val="00C022F9"/>
    <w:pPr>
      <w:widowControl w:val="0"/>
      <w:shd w:val="clear" w:color="auto" w:fill="FFFFFF"/>
      <w:spacing w:before="420" w:after="420" w:line="0" w:lineRule="atLeast"/>
    </w:pPr>
    <w:rPr>
      <w:sz w:val="26"/>
      <w:szCs w:val="26"/>
    </w:rPr>
  </w:style>
  <w:style w:type="paragraph" w:customStyle="1" w:styleId="headertext">
    <w:name w:val="headertext"/>
    <w:basedOn w:val="a"/>
    <w:rsid w:val="00C022F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1">
    <w:name w:val="s_1"/>
    <w:basedOn w:val="a"/>
    <w:rsid w:val="00C022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ighlightsearch">
    <w:name w:val="highlightsearch"/>
    <w:basedOn w:val="a0"/>
    <w:rsid w:val="00C022F9"/>
  </w:style>
  <w:style w:type="paragraph" w:customStyle="1" w:styleId="s15">
    <w:name w:val="s_15"/>
    <w:basedOn w:val="a"/>
    <w:rsid w:val="00C022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l">
    <w:name w:val="hl"/>
    <w:basedOn w:val="a0"/>
    <w:rsid w:val="00C022F9"/>
  </w:style>
  <w:style w:type="numbering" w:customStyle="1" w:styleId="11">
    <w:name w:val="Нет списка1"/>
    <w:next w:val="a2"/>
    <w:uiPriority w:val="99"/>
    <w:semiHidden/>
    <w:unhideWhenUsed/>
    <w:rsid w:val="00C21535"/>
  </w:style>
  <w:style w:type="paragraph" w:customStyle="1" w:styleId="indent1">
    <w:name w:val="indent_1"/>
    <w:basedOn w:val="a"/>
    <w:rsid w:val="00C2153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10">
    <w:name w:val="s_10"/>
    <w:basedOn w:val="a0"/>
    <w:rsid w:val="00C21535"/>
  </w:style>
  <w:style w:type="paragraph" w:customStyle="1" w:styleId="s16">
    <w:name w:val="s_16"/>
    <w:basedOn w:val="a"/>
    <w:rsid w:val="00C2153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3">
    <w:name w:val="s_3"/>
    <w:basedOn w:val="a"/>
    <w:rsid w:val="00C21535"/>
    <w:pPr>
      <w:spacing w:before="100" w:beforeAutospacing="1" w:after="100" w:afterAutospacing="1"/>
    </w:pPr>
    <w:rPr>
      <w:rFonts w:ascii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C21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53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1">
    <w:name w:val="TableGrid1"/>
    <w:rsid w:val="00C2153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F01D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01D5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1">
    <w:name w:val="HTML Variable"/>
    <w:aliases w:val="!Ссылки в документе"/>
    <w:basedOn w:val="a0"/>
    <w:rsid w:val="003D561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3D5614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F01D5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D561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D561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3D5614"/>
    <w:pPr>
      <w:spacing w:after="0" w:line="240" w:lineRule="auto"/>
      <w:jc w:val="both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3D561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3D561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3D56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8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1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8B31-CD81-4485-8314-1A92F9D8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180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expert2</dc:creator>
  <cp:lastModifiedBy>ki</cp:lastModifiedBy>
  <cp:revision>11</cp:revision>
  <cp:lastPrinted>2025-03-24T08:34:00Z</cp:lastPrinted>
  <dcterms:created xsi:type="dcterms:W3CDTF">2023-03-01T08:49:00Z</dcterms:created>
  <dcterms:modified xsi:type="dcterms:W3CDTF">2025-03-24T08:34:00Z</dcterms:modified>
</cp:coreProperties>
</file>